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615"/>
        <w:tblW w:w="5000" w:type="pct"/>
        <w:tblLook w:val="04A0" w:firstRow="1" w:lastRow="0" w:firstColumn="1" w:lastColumn="0" w:noHBand="0" w:noVBand="1"/>
      </w:tblPr>
      <w:tblGrid>
        <w:gridCol w:w="334"/>
        <w:gridCol w:w="2217"/>
        <w:gridCol w:w="6095"/>
        <w:gridCol w:w="1560"/>
        <w:gridCol w:w="241"/>
        <w:gridCol w:w="325"/>
      </w:tblGrid>
      <w:tr w:rsidR="00894723" w:rsidRPr="006D0B5B" w:rsidTr="00894723">
        <w:trPr>
          <w:trHeight w:val="983"/>
        </w:trPr>
        <w:tc>
          <w:tcPr>
            <w:tcW w:w="155" w:type="pct"/>
            <w:shd w:val="clear" w:color="auto" w:fill="auto"/>
          </w:tcPr>
          <w:p w:rsidR="00894723" w:rsidRPr="006D0B5B" w:rsidRDefault="00894723" w:rsidP="007A5029">
            <w:pPr>
              <w:pStyle w:val="Titre"/>
            </w:pPr>
          </w:p>
        </w:tc>
        <w:tc>
          <w:tcPr>
            <w:tcW w:w="1029" w:type="pct"/>
            <w:shd w:val="clear" w:color="auto" w:fill="1F497D" w:themeFill="text2"/>
            <w:vAlign w:val="center"/>
          </w:tcPr>
          <w:p w:rsidR="00894723" w:rsidRPr="006D0B5B" w:rsidRDefault="00C5062A" w:rsidP="00894723">
            <w:pPr>
              <w:pStyle w:val="Titre"/>
              <w:rPr>
                <w:noProof/>
                <w:lang w:eastAsia="fr-FR"/>
              </w:rPr>
            </w:pPr>
            <w:sdt>
              <w:sdtPr>
                <w:id w:val="31307616"/>
                <w:placeholder>
                  <w:docPart w:val="C45F9FF284BC4E6AB4FB0F327491A12E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894723" w:rsidRPr="000F3AB0">
                  <w:rPr>
                    <w:rStyle w:val="Textedelespacerserv"/>
                  </w:rPr>
                  <w:t xml:space="preserve"> </w:t>
                </w:r>
              </w:sdtContent>
            </w:sdt>
            <w:r w:rsidR="00894723">
              <w:rPr>
                <w:noProof/>
                <w:lang w:eastAsia="fr-FR"/>
              </w:rPr>
              <w:t xml:space="preserve"> </w:t>
            </w:r>
            <w:r w:rsidR="00894723">
              <w:rPr>
                <w:noProof/>
                <w:lang w:eastAsia="fr-FR"/>
              </w:rPr>
              <w:drawing>
                <wp:inline distT="0" distB="0" distL="0" distR="0" wp14:anchorId="70DB11D1" wp14:editId="1F477E4E">
                  <wp:extent cx="666750" cy="560579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989" cy="568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94723">
              <w:rPr>
                <w:noProof/>
                <w:lang w:eastAsia="fr-FR"/>
              </w:rPr>
              <w:t xml:space="preserve">           </w:t>
            </w:r>
          </w:p>
        </w:tc>
        <w:tc>
          <w:tcPr>
            <w:tcW w:w="2829" w:type="pct"/>
            <w:shd w:val="clear" w:color="auto" w:fill="1F497D" w:themeFill="text2"/>
            <w:vAlign w:val="center"/>
          </w:tcPr>
          <w:p w:rsidR="00894723" w:rsidRPr="006D0B5B" w:rsidRDefault="00894723" w:rsidP="00894723">
            <w:pPr>
              <w:pStyle w:val="Titre"/>
              <w:rPr>
                <w:noProof/>
                <w:lang w:eastAsia="fr-FR"/>
              </w:rPr>
            </w:pPr>
            <w:r>
              <w:t>Formulaire inscription JNSE Tours 2020</w:t>
            </w:r>
          </w:p>
        </w:tc>
        <w:tc>
          <w:tcPr>
            <w:tcW w:w="724" w:type="pct"/>
            <w:shd w:val="clear" w:color="auto" w:fill="1F497D" w:themeFill="text2"/>
            <w:vAlign w:val="center"/>
          </w:tcPr>
          <w:p w:rsidR="00894723" w:rsidRPr="006D0B5B" w:rsidRDefault="00894723" w:rsidP="00894723">
            <w:pPr>
              <w:pStyle w:val="Titre"/>
              <w:jc w:val="both"/>
              <w:rPr>
                <w:noProof/>
                <w:lang w:eastAsia="fr-FR"/>
              </w:rPr>
            </w:pPr>
          </w:p>
        </w:tc>
        <w:tc>
          <w:tcPr>
            <w:tcW w:w="112" w:type="pct"/>
            <w:shd w:val="clear" w:color="auto" w:fill="auto"/>
          </w:tcPr>
          <w:p w:rsidR="00894723" w:rsidRPr="006D0B5B" w:rsidRDefault="00894723" w:rsidP="007A5029">
            <w:pPr>
              <w:pStyle w:val="Titre"/>
            </w:pPr>
          </w:p>
        </w:tc>
        <w:tc>
          <w:tcPr>
            <w:tcW w:w="151" w:type="pct"/>
            <w:shd w:val="clear" w:color="auto" w:fill="auto"/>
          </w:tcPr>
          <w:p w:rsidR="00894723" w:rsidRPr="006D0B5B" w:rsidRDefault="00894723" w:rsidP="007A5029">
            <w:pPr>
              <w:pStyle w:val="Titre"/>
            </w:pPr>
          </w:p>
        </w:tc>
      </w:tr>
      <w:tr w:rsidR="00BC1B68" w:rsidRPr="006D0B5B" w:rsidTr="005E323C">
        <w:trPr>
          <w:trHeight w:val="288"/>
        </w:trPr>
        <w:tc>
          <w:tcPr>
            <w:tcW w:w="155" w:type="pct"/>
            <w:shd w:val="clear" w:color="auto" w:fill="auto"/>
          </w:tcPr>
          <w:p w:rsidR="00BC1B68" w:rsidRPr="006D0B5B" w:rsidRDefault="00BC1B68" w:rsidP="007A5029"/>
        </w:tc>
        <w:tc>
          <w:tcPr>
            <w:tcW w:w="4694" w:type="pct"/>
            <w:gridSpan w:val="4"/>
            <w:shd w:val="clear" w:color="auto" w:fill="auto"/>
          </w:tcPr>
          <w:p w:rsidR="00BC1B68" w:rsidRPr="006D0B5B" w:rsidRDefault="00BC1B68" w:rsidP="007A5029"/>
        </w:tc>
        <w:tc>
          <w:tcPr>
            <w:tcW w:w="151" w:type="pct"/>
            <w:shd w:val="clear" w:color="auto" w:fill="auto"/>
          </w:tcPr>
          <w:p w:rsidR="00BC1B68" w:rsidRPr="006D0B5B" w:rsidRDefault="00BC1B68" w:rsidP="007A5029"/>
        </w:tc>
      </w:tr>
      <w:tr w:rsidR="00265218" w:rsidRPr="006D0B5B" w:rsidTr="007A5029">
        <w:trPr>
          <w:trHeight w:val="9908"/>
        </w:trPr>
        <w:tc>
          <w:tcPr>
            <w:tcW w:w="155" w:type="pct"/>
            <w:shd w:val="clear" w:color="auto" w:fill="auto"/>
          </w:tcPr>
          <w:p w:rsidR="00265218" w:rsidRPr="006D0B5B" w:rsidRDefault="00265218" w:rsidP="007A5029"/>
        </w:tc>
        <w:tc>
          <w:tcPr>
            <w:tcW w:w="4694" w:type="pct"/>
            <w:gridSpan w:val="4"/>
            <w:shd w:val="clear" w:color="auto" w:fill="auto"/>
          </w:tcPr>
          <w:tbl>
            <w:tblPr>
              <w:tblStyle w:val="Grilledutableau"/>
              <w:tblW w:w="963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28" w:type="dxa"/>
              </w:tblCellMar>
              <w:tblLook w:val="0620" w:firstRow="1" w:lastRow="0" w:firstColumn="0" w:lastColumn="0" w:noHBand="1" w:noVBand="1"/>
              <w:tblDescription w:val="Tableau de disposition"/>
            </w:tblPr>
            <w:tblGrid>
              <w:gridCol w:w="2552"/>
              <w:gridCol w:w="7087"/>
            </w:tblGrid>
            <w:tr w:rsidR="00976836" w:rsidRPr="006D0B5B" w:rsidTr="009957AA">
              <w:trPr>
                <w:trHeight w:val="397"/>
              </w:trPr>
              <w:tc>
                <w:tcPr>
                  <w:tcW w:w="9639" w:type="dxa"/>
                  <w:gridSpan w:val="2"/>
                  <w:tcBorders>
                    <w:top w:val="single" w:sz="24" w:space="0" w:color="1F497D" w:themeColor="text2"/>
                    <w:bottom w:val="single" w:sz="24" w:space="0" w:color="1F497D" w:themeColor="text2"/>
                  </w:tcBorders>
                  <w:shd w:val="clear" w:color="auto" w:fill="F2F2F2" w:themeFill="background1" w:themeFillShade="F2"/>
                  <w:vAlign w:val="center"/>
                </w:tcPr>
                <w:p w:rsidR="00976836" w:rsidRPr="006D0B5B" w:rsidRDefault="00976836" w:rsidP="00976836">
                  <w:pPr>
                    <w:pStyle w:val="Texteengrasbleu"/>
                    <w:framePr w:hSpace="141" w:wrap="around" w:hAnchor="margin" w:y="615"/>
                  </w:pPr>
                  <w:r>
                    <w:t>Informations sportif</w:t>
                  </w:r>
                </w:p>
              </w:tc>
            </w:tr>
            <w:tr w:rsidR="00976836" w:rsidRPr="006D0B5B" w:rsidTr="009957AA">
              <w:trPr>
                <w:trHeight w:val="414"/>
              </w:trPr>
              <w:tc>
                <w:tcPr>
                  <w:tcW w:w="2552" w:type="dxa"/>
                </w:tcPr>
                <w:p w:rsidR="00976836" w:rsidRPr="00EF5597" w:rsidRDefault="00976836" w:rsidP="00976836">
                  <w:pPr>
                    <w:framePr w:hSpace="141" w:wrap="around" w:hAnchor="margin" w:y="615"/>
                    <w:jc w:val="left"/>
                    <w:rPr>
                      <w:b/>
                      <w:sz w:val="24"/>
                      <w:szCs w:val="24"/>
                    </w:rPr>
                  </w:pPr>
                  <w:r w:rsidRPr="00EF5597">
                    <w:rPr>
                      <w:b/>
                      <w:sz w:val="24"/>
                      <w:szCs w:val="24"/>
                    </w:rPr>
                    <w:t>Nom</w:t>
                  </w:r>
                  <w:r>
                    <w:rPr>
                      <w:b/>
                      <w:sz w:val="24"/>
                      <w:szCs w:val="24"/>
                    </w:rPr>
                    <w:t> :</w:t>
                  </w:r>
                </w:p>
              </w:tc>
              <w:tc>
                <w:tcPr>
                  <w:tcW w:w="7087" w:type="dxa"/>
                </w:tcPr>
                <w:p w:rsidR="00976836" w:rsidRPr="006D0B5B" w:rsidRDefault="00976836" w:rsidP="00976836">
                  <w:pPr>
                    <w:framePr w:hSpace="141" w:wrap="around" w:hAnchor="margin" w:y="615"/>
                    <w:jc w:val="left"/>
                  </w:pPr>
                  <w: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2476" type="#_x0000_t75" style="width:336.75pt;height:18pt" o:ole="">
                        <v:imagedata r:id="rId12" o:title=""/>
                      </v:shape>
                      <w:control r:id="rId13" w:name="TextBox1" w:shapeid="_x0000_i2476"/>
                    </w:object>
                  </w:r>
                </w:p>
              </w:tc>
            </w:tr>
            <w:tr w:rsidR="00976836" w:rsidRPr="006D0B5B" w:rsidTr="009957AA">
              <w:trPr>
                <w:trHeight w:val="346"/>
              </w:trPr>
              <w:tc>
                <w:tcPr>
                  <w:tcW w:w="2552" w:type="dxa"/>
                </w:tcPr>
                <w:p w:rsidR="00976836" w:rsidRPr="006D0B5B" w:rsidRDefault="00976836" w:rsidP="00976836">
                  <w:pPr>
                    <w:pStyle w:val="Texteengras"/>
                    <w:framePr w:hSpace="141" w:wrap="around" w:hAnchor="margin" w:y="615"/>
                  </w:pPr>
                  <w:r>
                    <w:t>Prénom :</w:t>
                  </w:r>
                </w:p>
              </w:tc>
              <w:tc>
                <w:tcPr>
                  <w:tcW w:w="7087" w:type="dxa"/>
                </w:tcPr>
                <w:p w:rsidR="00976836" w:rsidRPr="006D0B5B" w:rsidRDefault="00976836" w:rsidP="00976836">
                  <w:pPr>
                    <w:pStyle w:val="Texteengras"/>
                    <w:framePr w:hSpace="141" w:wrap="around" w:hAnchor="margin" w:y="615"/>
                  </w:pPr>
                  <w:r>
                    <w:object w:dxaOrig="1440" w:dyaOrig="1440">
                      <v:shape id="_x0000_i2475" type="#_x0000_t75" style="width:336.75pt;height:18pt" o:ole="">
                        <v:imagedata r:id="rId12" o:title=""/>
                      </v:shape>
                      <w:control r:id="rId14" w:name="TextBox11" w:shapeid="_x0000_i2475"/>
                    </w:object>
                  </w:r>
                </w:p>
              </w:tc>
            </w:tr>
            <w:tr w:rsidR="00976836" w:rsidRPr="006D0B5B" w:rsidTr="009957AA">
              <w:trPr>
                <w:trHeight w:val="346"/>
              </w:trPr>
              <w:tc>
                <w:tcPr>
                  <w:tcW w:w="2552" w:type="dxa"/>
                </w:tcPr>
                <w:p w:rsidR="00976836" w:rsidRDefault="00976836" w:rsidP="00976836">
                  <w:pPr>
                    <w:pStyle w:val="Texteengras"/>
                    <w:framePr w:hSpace="141" w:wrap="around" w:hAnchor="margin" w:y="615"/>
                  </w:pPr>
                  <w:r>
                    <w:t>Date de naissance</w:t>
                  </w:r>
                </w:p>
              </w:tc>
              <w:sdt>
                <w:sdtPr>
                  <w:id w:val="-1786417792"/>
                  <w:placeholder>
                    <w:docPart w:val="272C89C067354877B3D1BAC651625B97"/>
                  </w:placeholder>
                  <w:showingPlcHdr/>
                  <w:date w:fullDate="2019-09-12T00:00:00Z">
                    <w:dateFormat w:val="dd/MM/yyyy"/>
                    <w:lid w:val="fr-FR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7087" w:type="dxa"/>
                    </w:tcPr>
                    <w:p w:rsidR="00976836" w:rsidRDefault="00976836" w:rsidP="00976836">
                      <w:pPr>
                        <w:pStyle w:val="Texteengras"/>
                        <w:framePr w:hSpace="141" w:wrap="around" w:hAnchor="margin" w:y="615"/>
                      </w:pPr>
                      <w:r w:rsidRPr="002F772E">
                        <w:rPr>
                          <w:rStyle w:val="Textedelespacerserv"/>
                        </w:rPr>
                        <w:t xml:space="preserve"> </w:t>
                      </w:r>
                    </w:p>
                  </w:tc>
                </w:sdtContent>
              </w:sdt>
            </w:tr>
            <w:tr w:rsidR="00976836" w:rsidRPr="006D0B5B" w:rsidTr="009957AA">
              <w:trPr>
                <w:trHeight w:val="346"/>
              </w:trPr>
              <w:tc>
                <w:tcPr>
                  <w:tcW w:w="2552" w:type="dxa"/>
                </w:tcPr>
                <w:p w:rsidR="00976836" w:rsidRPr="006D0B5B" w:rsidRDefault="00976836" w:rsidP="00976836">
                  <w:pPr>
                    <w:framePr w:hSpace="141" w:wrap="around" w:hAnchor="margin" w:y="615"/>
                    <w:jc w:val="left"/>
                  </w:pPr>
                  <w:r w:rsidRPr="00165DC9">
                    <w:rPr>
                      <w:b/>
                      <w:bCs/>
                      <w:color w:val="000000" w:themeColor="text1"/>
                      <w:sz w:val="24"/>
                    </w:rPr>
                    <w:t>Section sportive</w:t>
                  </w:r>
                </w:p>
              </w:tc>
              <w:sdt>
                <w:sdtPr>
                  <w:id w:val="-869907802"/>
                  <w:placeholder>
                    <w:docPart w:val="D80768F69491475FB8B41312F9DA9314"/>
                  </w:placeholder>
                  <w:comboBox>
                    <w:listItem w:displayText="Sélectionnez une section" w:value="Sélectionnez une section"/>
                    <w:listItem w:displayText="AIKIDO" w:value="AIKIDO"/>
                    <w:listItem w:displayText="AVIRON" w:value="AVIRON"/>
                    <w:listItem w:displayText="BADMINTON" w:value="BADMINTON"/>
                    <w:listItem w:displayText="BASKET" w:value="BASKET"/>
                    <w:listItem w:displayText="BOWLING" w:value="BOWLING"/>
                    <w:listItem w:displayText="CANOE" w:value="CANOE"/>
                    <w:listItem w:displayText="CARDIO-BOXE" w:value="CARDIO-BOXE"/>
                    <w:listItem w:displayText="COURSE A PIED" w:value="COURSE A PIED"/>
                    <w:listItem w:displayText="CYCLO" w:value="CYCLO"/>
                    <w:listItem w:displayText="DANSE" w:value="DANSE"/>
                    <w:listItem w:displayText="ECHECS" w:value="ECHECS"/>
                    <w:listItem w:displayText="EQUITATION" w:value="EQUITATION"/>
                    <w:listItem w:displayText="ESCRIME" w:value="ESCRIME"/>
                    <w:listItem w:displayText="FITNESS" w:value="FITNESS"/>
                    <w:listItem w:displayText="FOOT EN SALLE" w:value="FOOT EN SALLE"/>
                    <w:listItem w:displayText="FOOTBALL" w:value="FOOTBALL"/>
                    <w:listItem w:displayText="GOLF" w:value="GOLF"/>
                    <w:listItem w:displayText="HANDBALL" w:value="HANDBALL"/>
                    <w:listItem w:displayText="MARCHE NORDIQUE" w:value="MARCHE NORDIQUE"/>
                    <w:listItem w:displayText="MONTAGNE" w:value="MONTAGNE"/>
                    <w:listItem w:displayText="NATATION" w:value="NATATION"/>
                    <w:listItem w:displayText="PADEL" w:value="PADEL"/>
                    <w:listItem w:displayText="PETANQUE" w:value="PETANQUE"/>
                    <w:listItem w:displayText="RUGBY" w:value="RUGBY"/>
                    <w:listItem w:displayText="SALLE" w:value="SALLE"/>
                    <w:listItem w:displayText="SKI" w:value="SKI"/>
                    <w:listItem w:displayText="SQUASH" w:value="SQUASH"/>
                    <w:listItem w:displayText="TAEKWONDO" w:value="TAEKWONDO"/>
                    <w:listItem w:displayText="TENNIS" w:value="TENNIS"/>
                    <w:listItem w:displayText="TENNIS DE TABLE" w:value="TENNIS DE TABLE"/>
                    <w:listItem w:displayText="TIR" w:value="TIR"/>
                    <w:listItem w:displayText="ULTIMATE FRISBEE" w:value="ULTIMATE FRISBEE"/>
                    <w:listItem w:displayText="VOLLEY" w:value="VOLLEY"/>
                    <w:listItem w:displayText="YOGA" w:value="YOGA"/>
                  </w:comboBox>
                </w:sdtPr>
                <w:sdtContent>
                  <w:tc>
                    <w:tcPr>
                      <w:tcW w:w="7087" w:type="dxa"/>
                    </w:tcPr>
                    <w:p w:rsidR="00976836" w:rsidRPr="006D0B5B" w:rsidRDefault="00976836" w:rsidP="00976836">
                      <w:pPr>
                        <w:framePr w:hSpace="141" w:wrap="around" w:hAnchor="margin" w:y="615"/>
                        <w:jc w:val="left"/>
                      </w:pPr>
                      <w:r>
                        <w:t>Sélectionnez une section</w:t>
                      </w:r>
                    </w:p>
                  </w:tc>
                </w:sdtContent>
              </w:sdt>
            </w:tr>
            <w:tr w:rsidR="00976836" w:rsidRPr="006D0B5B" w:rsidTr="009957AA">
              <w:trPr>
                <w:trHeight w:val="346"/>
              </w:trPr>
              <w:tc>
                <w:tcPr>
                  <w:tcW w:w="2552" w:type="dxa"/>
                </w:tcPr>
                <w:p w:rsidR="00976836" w:rsidRPr="006D0B5B" w:rsidRDefault="00976836" w:rsidP="00976836">
                  <w:pPr>
                    <w:pStyle w:val="Texteengras"/>
                    <w:framePr w:hSpace="141" w:wrap="around" w:hAnchor="margin" w:y="615"/>
                  </w:pPr>
                  <w:r>
                    <w:t>Email :</w:t>
                  </w:r>
                </w:p>
              </w:tc>
              <w:tc>
                <w:tcPr>
                  <w:tcW w:w="7087" w:type="dxa"/>
                </w:tcPr>
                <w:p w:rsidR="00976836" w:rsidRPr="006D0B5B" w:rsidRDefault="00976836" w:rsidP="00976836">
                  <w:pPr>
                    <w:pStyle w:val="Texteengras"/>
                    <w:framePr w:hSpace="141" w:wrap="around" w:hAnchor="margin" w:y="615"/>
                  </w:pPr>
                  <w:r>
                    <w:object w:dxaOrig="1440" w:dyaOrig="1440">
                      <v:shape id="_x0000_i2474" type="#_x0000_t75" style="width:336.75pt;height:18pt" o:ole="">
                        <v:imagedata r:id="rId12" o:title=""/>
                      </v:shape>
                      <w:control r:id="rId15" w:name="TextBox12" w:shapeid="_x0000_i2474"/>
                    </w:object>
                  </w:r>
                </w:p>
              </w:tc>
            </w:tr>
            <w:tr w:rsidR="00976836" w:rsidRPr="006D0B5B" w:rsidTr="009957AA">
              <w:trPr>
                <w:trHeight w:val="346"/>
              </w:trPr>
              <w:tc>
                <w:tcPr>
                  <w:tcW w:w="2552" w:type="dxa"/>
                </w:tcPr>
                <w:p w:rsidR="00976836" w:rsidRDefault="00976836" w:rsidP="00976836">
                  <w:pPr>
                    <w:pStyle w:val="Texteengras"/>
                    <w:framePr w:hSpace="141" w:wrap="around" w:hAnchor="margin" w:y="615"/>
                  </w:pPr>
                  <w:r>
                    <w:t>Téléphone :</w:t>
                  </w:r>
                </w:p>
              </w:tc>
              <w:tc>
                <w:tcPr>
                  <w:tcW w:w="7087" w:type="dxa"/>
                </w:tcPr>
                <w:p w:rsidR="00976836" w:rsidRPr="006D0B5B" w:rsidRDefault="00976836" w:rsidP="00976836">
                  <w:pPr>
                    <w:pStyle w:val="Texteengras"/>
                    <w:framePr w:hSpace="141" w:wrap="around" w:hAnchor="margin" w:y="615"/>
                  </w:pPr>
                  <w:r>
                    <w:object w:dxaOrig="1440" w:dyaOrig="1440">
                      <v:shape id="_x0000_i2473" type="#_x0000_t75" style="width:336.75pt;height:18pt" o:ole="">
                        <v:imagedata r:id="rId12" o:title=""/>
                      </v:shape>
                      <w:control r:id="rId16" w:name="TextBox13" w:shapeid="_x0000_i2473"/>
                    </w:object>
                  </w:r>
                </w:p>
              </w:tc>
            </w:tr>
          </w:tbl>
          <w:p w:rsidR="00265218" w:rsidRDefault="00265218" w:rsidP="00976836">
            <w:pPr>
              <w:jc w:val="both"/>
            </w:pPr>
          </w:p>
          <w:tbl>
            <w:tblPr>
              <w:tblStyle w:val="Grilledutableau"/>
              <w:tblW w:w="9634" w:type="dxa"/>
              <w:tblCellMar>
                <w:top w:w="28" w:type="dxa"/>
              </w:tblCellMar>
              <w:tblLook w:val="0620" w:firstRow="1" w:lastRow="0" w:firstColumn="0" w:lastColumn="0" w:noHBand="1" w:noVBand="1"/>
              <w:tblDescription w:val="Tableau de disposition"/>
            </w:tblPr>
            <w:tblGrid>
              <w:gridCol w:w="2268"/>
              <w:gridCol w:w="861"/>
              <w:gridCol w:w="6505"/>
            </w:tblGrid>
            <w:tr w:rsidR="005E323C" w:rsidRPr="006D0B5B" w:rsidTr="005E323C">
              <w:trPr>
                <w:trHeight w:val="397"/>
              </w:trPr>
              <w:tc>
                <w:tcPr>
                  <w:tcW w:w="9634" w:type="dxa"/>
                  <w:gridSpan w:val="3"/>
                  <w:tcBorders>
                    <w:top w:val="single" w:sz="24" w:space="0" w:color="1F497D" w:themeColor="text2"/>
                    <w:left w:val="nil"/>
                    <w:bottom w:val="single" w:sz="24" w:space="0" w:color="1F497D" w:themeColor="text2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:rsidR="005E323C" w:rsidRPr="006D0B5B" w:rsidRDefault="005E323C" w:rsidP="00976836">
                  <w:pPr>
                    <w:pStyle w:val="Texteengrasbleu"/>
                    <w:framePr w:hSpace="141" w:wrap="around" w:hAnchor="margin" w:y="615"/>
                  </w:pPr>
                  <w:r>
                    <w:t>Epreuves sportives</w:t>
                  </w:r>
                </w:p>
              </w:tc>
            </w:tr>
            <w:tr w:rsidR="005E323C" w:rsidRPr="006D0B5B" w:rsidTr="00976836">
              <w:trPr>
                <w:trHeight w:val="414"/>
              </w:trPr>
              <w:tc>
                <w:tcPr>
                  <w:tcW w:w="2268" w:type="dxa"/>
                  <w:tcBorders>
                    <w:top w:val="single" w:sz="24" w:space="0" w:color="1F497D" w:themeColor="text2"/>
                    <w:left w:val="nil"/>
                    <w:bottom w:val="nil"/>
                    <w:right w:val="nil"/>
                  </w:tcBorders>
                </w:tcPr>
                <w:p w:rsidR="005E323C" w:rsidRPr="00EF5597" w:rsidRDefault="005E323C" w:rsidP="00976836">
                  <w:pPr>
                    <w:framePr w:hSpace="141" w:wrap="around" w:hAnchor="margin" w:y="615"/>
                    <w:jc w:val="left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Epreuve</w:t>
                  </w:r>
                </w:p>
              </w:tc>
              <w:sdt>
                <w:sdtPr>
                  <w:id w:val="-1326591732"/>
                  <w:placeholder>
                    <w:docPart w:val="A6E96AD76D75464E911DC5C111244D01"/>
                  </w:placeholder>
                  <w:comboBox>
                    <w:listItem w:displayText="Sélectionnez une épreuve" w:value="Sélectionnez une épreuve"/>
                    <w:listItem w:displayText="Athlétisme" w:value="Athlétisme"/>
                    <w:listItem w:displayText="Badminton" w:value="Badminton"/>
                    <w:listItem w:displayText="Ball-trap" w:value="Ball-trap"/>
                    <w:listItem w:displayText="Basket-Ball 3x3" w:value="Basket-Ball 3x3"/>
                    <w:listItem w:displayText="Basket-Ball 5x5" w:value="Basket-Ball 5x5"/>
                    <w:listItem w:displayText="Beach-Volley" w:value="Beach-Volley"/>
                    <w:listItem w:displayText="Bowling" w:value="Bowling"/>
                    <w:listItem w:displayText="Cyclisme" w:value="Cyclisme"/>
                    <w:listItem w:displayText="Course d'orientation" w:value="Course d'orientation"/>
                    <w:listItem w:displayText="Echecs" w:value="Echecs"/>
                    <w:listItem w:displayText="Football 11" w:value="Football 11"/>
                    <w:listItem w:displayText="Football 7" w:value="Football 7"/>
                    <w:listItem w:displayText="Futsal" w:value="Futsal"/>
                    <w:listItem w:displayText="Golf" w:value="Golf"/>
                    <w:listItem w:displayText="Hand-Ball" w:value="Hand-Ball"/>
                    <w:listItem w:displayText="Karaté" w:value="Karaté"/>
                    <w:listItem w:displayText="Natation" w:value="Natation"/>
                    <w:listItem w:displayText="Pétanque" w:value="Pétanque"/>
                    <w:listItem w:displayText="Rugby à 7" w:value="Rugby à 7"/>
                    <w:listItem w:displayText="Squash" w:value="Squash"/>
                    <w:listItem w:displayText="Tennis" w:value="Tennis"/>
                    <w:listItem w:displayText="Tennis de table" w:value="Tennis de table"/>
                    <w:listItem w:displayText="Tir à l'arc" w:value="Tir à l'arc"/>
                    <w:listItem w:displayText="Tir" w:value="Tir"/>
                    <w:listItem w:displayText="Volley-Ball" w:value="Volley-Ball"/>
                  </w:comboBox>
                </w:sdtPr>
                <w:sdtEndPr/>
                <w:sdtContent>
                  <w:tc>
                    <w:tcPr>
                      <w:tcW w:w="7366" w:type="dxa"/>
                      <w:gridSpan w:val="2"/>
                      <w:tcBorders>
                        <w:top w:val="single" w:sz="24" w:space="0" w:color="1F497D" w:themeColor="text2"/>
                        <w:left w:val="nil"/>
                        <w:bottom w:val="nil"/>
                        <w:right w:val="nil"/>
                      </w:tcBorders>
                    </w:tcPr>
                    <w:p w:rsidR="005E323C" w:rsidRPr="006D0B5B" w:rsidRDefault="005E323C" w:rsidP="00976836">
                      <w:pPr>
                        <w:framePr w:hSpace="141" w:wrap="around" w:hAnchor="margin" w:y="615"/>
                        <w:jc w:val="left"/>
                      </w:pPr>
                      <w:r>
                        <w:t>Sélectionnez une épreuve</w:t>
                      </w:r>
                    </w:p>
                  </w:tc>
                </w:sdtContent>
              </w:sdt>
            </w:tr>
            <w:tr w:rsidR="005E323C" w:rsidRPr="006D0B5B" w:rsidTr="00976836">
              <w:trPr>
                <w:trHeight w:val="346"/>
              </w:trPr>
              <w:tc>
                <w:tcPr>
                  <w:tcW w:w="2268" w:type="dxa"/>
                  <w:tcBorders>
                    <w:top w:val="nil"/>
                    <w:left w:val="nil"/>
                    <w:bottom w:val="single" w:sz="24" w:space="0" w:color="52658F" w:themeColor="accent3"/>
                    <w:right w:val="nil"/>
                  </w:tcBorders>
                </w:tcPr>
                <w:p w:rsidR="005E323C" w:rsidRPr="006D0B5B" w:rsidRDefault="005E323C" w:rsidP="00976836">
                  <w:pPr>
                    <w:pStyle w:val="Texteengras"/>
                    <w:framePr w:hSpace="141" w:wrap="around" w:hAnchor="margin" w:y="615"/>
                  </w:pPr>
                  <w:r>
                    <w:t>Course hors stade</w:t>
                  </w:r>
                </w:p>
              </w:tc>
              <w:bookmarkStart w:id="0" w:name="_GoBack"/>
              <w:tc>
                <w:tcPr>
                  <w:tcW w:w="7366" w:type="dxa"/>
                  <w:gridSpan w:val="2"/>
                  <w:tcBorders>
                    <w:top w:val="nil"/>
                    <w:left w:val="nil"/>
                    <w:bottom w:val="single" w:sz="24" w:space="0" w:color="52658F" w:themeColor="accent3"/>
                    <w:right w:val="nil"/>
                  </w:tcBorders>
                </w:tcPr>
                <w:p w:rsidR="005E323C" w:rsidRPr="006D0B5B" w:rsidRDefault="005E323C" w:rsidP="00976836">
                  <w:pPr>
                    <w:framePr w:hSpace="141" w:wrap="around" w:hAnchor="margin" w:y="615"/>
                    <w:jc w:val="left"/>
                  </w:pPr>
                  <w:r>
                    <w:object w:dxaOrig="1440" w:dyaOrig="1440">
                      <v:shape id="_x0000_i2519" type="#_x0000_t75" style="width:108pt;height:21pt" o:ole="">
                        <v:imagedata r:id="rId17" o:title=""/>
                      </v:shape>
                      <w:control r:id="rId18" w:name="OptionButton1" w:shapeid="_x0000_i2519"/>
                    </w:object>
                  </w:r>
                  <w:bookmarkEnd w:id="0"/>
                  <w:r>
                    <w:object w:dxaOrig="1440" w:dyaOrig="1440">
                      <v:shape id="_x0000_i2477" type="#_x0000_t75" style="width:108pt;height:21pt" o:ole="">
                        <v:imagedata r:id="rId19" o:title=""/>
                      </v:shape>
                      <w:control r:id="rId20" w:name="OptionButton11" w:shapeid="_x0000_i2477"/>
                    </w:object>
                  </w:r>
                  <w:r>
                    <w:object w:dxaOrig="1440" w:dyaOrig="1440">
                      <v:shape id="_x0000_i2470" type="#_x0000_t75" style="width:108pt;height:21pt" o:ole="">
                        <v:imagedata r:id="rId21" o:title=""/>
                      </v:shape>
                      <w:control r:id="rId22" w:name="OptionButton12" w:shapeid="_x0000_i2470"/>
                    </w:object>
                  </w:r>
                </w:p>
              </w:tc>
            </w:tr>
            <w:tr w:rsidR="005E323C" w:rsidRPr="006D0B5B" w:rsidTr="00C57C29">
              <w:trPr>
                <w:trHeight w:val="397"/>
              </w:trPr>
              <w:tc>
                <w:tcPr>
                  <w:tcW w:w="9634" w:type="dxa"/>
                  <w:gridSpan w:val="3"/>
                  <w:tcBorders>
                    <w:top w:val="single" w:sz="24" w:space="0" w:color="52658F" w:themeColor="accent3"/>
                    <w:left w:val="nil"/>
                    <w:bottom w:val="single" w:sz="24" w:space="0" w:color="52658F" w:themeColor="accent3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:rsidR="005E323C" w:rsidRPr="006D0B5B" w:rsidRDefault="005E323C" w:rsidP="00976836">
                  <w:pPr>
                    <w:pStyle w:val="Texteengrasbleu"/>
                    <w:framePr w:hSpace="141" w:wrap="around" w:hAnchor="margin" w:y="615"/>
                  </w:pPr>
                  <w:r>
                    <w:t>Hébergement/Transport</w:t>
                  </w:r>
                </w:p>
              </w:tc>
            </w:tr>
            <w:tr w:rsidR="005E323C" w:rsidRPr="000F2BA8" w:rsidTr="00976836">
              <w:trPr>
                <w:trHeight w:val="414"/>
              </w:trPr>
              <w:tc>
                <w:tcPr>
                  <w:tcW w:w="2268" w:type="dxa"/>
                  <w:tcBorders>
                    <w:top w:val="single" w:sz="24" w:space="0" w:color="52658F" w:themeColor="accent3"/>
                    <w:left w:val="nil"/>
                    <w:bottom w:val="nil"/>
                    <w:right w:val="nil"/>
                  </w:tcBorders>
                </w:tcPr>
                <w:p w:rsidR="005E323C" w:rsidRPr="00EF5597" w:rsidRDefault="005E323C" w:rsidP="00976836">
                  <w:pPr>
                    <w:framePr w:hSpace="141" w:wrap="around" w:hAnchor="margin" w:y="615"/>
                    <w:jc w:val="left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Hébergement</w:t>
                  </w:r>
                </w:p>
              </w:tc>
              <w:tc>
                <w:tcPr>
                  <w:tcW w:w="7366" w:type="dxa"/>
                  <w:gridSpan w:val="2"/>
                  <w:tcBorders>
                    <w:top w:val="single" w:sz="24" w:space="0" w:color="52658F" w:themeColor="accent3"/>
                    <w:left w:val="nil"/>
                    <w:bottom w:val="nil"/>
                    <w:right w:val="nil"/>
                  </w:tcBorders>
                </w:tcPr>
                <w:p w:rsidR="005E323C" w:rsidRDefault="005E323C" w:rsidP="00976836">
                  <w:pPr>
                    <w:framePr w:hSpace="141" w:wrap="around" w:hAnchor="margin" w:y="615"/>
                    <w:jc w:val="left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object w:dxaOrig="1440" w:dyaOrig="1440">
                      <v:shape id="_x0000_i2469" type="#_x0000_t75" style="width:222.75pt;height:21pt" o:ole="">
                        <v:imagedata r:id="rId23" o:title=""/>
                      </v:shape>
                      <w:control r:id="rId24" w:name="OptionButton2" w:shapeid="_x0000_i2469"/>
                    </w:object>
                  </w:r>
                </w:p>
                <w:p w:rsidR="005E323C" w:rsidRPr="00071FD6" w:rsidRDefault="005E323C" w:rsidP="00976836">
                  <w:pPr>
                    <w:framePr w:hSpace="141" w:wrap="around" w:hAnchor="margin" w:y="615"/>
                    <w:jc w:val="left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object w:dxaOrig="1440" w:dyaOrig="1440">
                      <v:shape id="_x0000_i2468" type="#_x0000_t75" style="width:222.75pt;height:21pt" o:ole="">
                        <v:imagedata r:id="rId25" o:title=""/>
                      </v:shape>
                      <w:control r:id="rId26" w:name="OptionButton21" w:shapeid="_x0000_i2468"/>
                    </w:object>
                  </w:r>
                </w:p>
              </w:tc>
            </w:tr>
            <w:tr w:rsidR="005E323C" w:rsidRPr="006D0B5B" w:rsidTr="00976836">
              <w:trPr>
                <w:trHeight w:val="346"/>
              </w:trPr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E323C" w:rsidRDefault="005E323C" w:rsidP="00976836">
                  <w:pPr>
                    <w:pStyle w:val="Texteengras"/>
                    <w:framePr w:hSpace="141" w:wrap="around" w:hAnchor="margin" w:y="615"/>
                  </w:pPr>
                  <w:r>
                    <w:t>Transport</w:t>
                  </w:r>
                </w:p>
                <w:p w:rsidR="005E323C" w:rsidRPr="00616AC7" w:rsidRDefault="005E323C" w:rsidP="00976836">
                  <w:pPr>
                    <w:framePr w:hSpace="141" w:wrap="around" w:hAnchor="margin" w:y="615"/>
                  </w:pPr>
                </w:p>
              </w:tc>
              <w:tc>
                <w:tcPr>
                  <w:tcW w:w="73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E323C" w:rsidRDefault="005E323C" w:rsidP="00976836">
                  <w:pPr>
                    <w:framePr w:hSpace="141" w:wrap="around" w:hAnchor="margin" w:y="615"/>
                    <w:jc w:val="left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object w:dxaOrig="1440" w:dyaOrig="1440">
                      <v:shape id="_x0000_i2467" type="#_x0000_t75" style="width:222.75pt;height:21pt" o:ole="">
                        <v:imagedata r:id="rId27" o:title=""/>
                      </v:shape>
                      <w:control r:id="rId28" w:name="OptionButton22" w:shapeid="_x0000_i2467"/>
                    </w:object>
                  </w:r>
                </w:p>
                <w:p w:rsidR="005E323C" w:rsidRPr="006D0B5B" w:rsidRDefault="005E323C" w:rsidP="00976836">
                  <w:pPr>
                    <w:framePr w:hSpace="141" w:wrap="around" w:hAnchor="margin" w:y="615"/>
                    <w:jc w:val="left"/>
                  </w:pPr>
                  <w:r>
                    <w:rPr>
                      <w:lang w:val="en-US"/>
                    </w:rPr>
                    <w:object w:dxaOrig="1440" w:dyaOrig="1440">
                      <v:shape id="_x0000_i2466" type="#_x0000_t75" style="width:222.75pt;height:21pt" o:ole="">
                        <v:imagedata r:id="rId29" o:title=""/>
                      </v:shape>
                      <w:control r:id="rId30" w:name="OptionButton221" w:shapeid="_x0000_i2466"/>
                    </w:object>
                  </w:r>
                </w:p>
              </w:tc>
            </w:tr>
            <w:tr w:rsidR="005E323C" w:rsidRPr="006D0B5B" w:rsidTr="005E323C">
              <w:trPr>
                <w:trHeight w:val="414"/>
              </w:trPr>
              <w:tc>
                <w:tcPr>
                  <w:tcW w:w="31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E323C" w:rsidRPr="00EF5597" w:rsidRDefault="005E323C" w:rsidP="00976836">
                  <w:pPr>
                    <w:framePr w:hSpace="141" w:wrap="around" w:hAnchor="margin" w:y="615"/>
                    <w:jc w:val="left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Date :</w:t>
                  </w:r>
                </w:p>
              </w:tc>
              <w:tc>
                <w:tcPr>
                  <w:tcW w:w="65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E323C" w:rsidRPr="0091357E" w:rsidRDefault="005E323C" w:rsidP="00976836">
                  <w:pPr>
                    <w:framePr w:hSpace="141" w:wrap="around" w:hAnchor="margin" w:y="615"/>
                    <w:rPr>
                      <w:b/>
                    </w:rPr>
                  </w:pPr>
                  <w:r w:rsidRPr="0091357E">
                    <w:rPr>
                      <w:b/>
                    </w:rPr>
                    <w:t>Signature :</w:t>
                  </w:r>
                </w:p>
              </w:tc>
            </w:tr>
          </w:tbl>
          <w:p w:rsidR="007E6CB8" w:rsidRPr="006D0B5B" w:rsidRDefault="007E6CB8" w:rsidP="0091357E">
            <w:pPr>
              <w:jc w:val="both"/>
            </w:pPr>
          </w:p>
        </w:tc>
        <w:tc>
          <w:tcPr>
            <w:tcW w:w="151" w:type="pct"/>
            <w:shd w:val="clear" w:color="auto" w:fill="auto"/>
          </w:tcPr>
          <w:p w:rsidR="00265218" w:rsidRPr="006D0B5B" w:rsidRDefault="00265218" w:rsidP="007A5029"/>
        </w:tc>
      </w:tr>
    </w:tbl>
    <w:p w:rsidR="00463B35" w:rsidRPr="006D0B5B" w:rsidRDefault="00463B35" w:rsidP="00524D35"/>
    <w:sectPr w:rsidR="00463B35" w:rsidRPr="006D0B5B" w:rsidSect="005E323C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1906" w:h="16838" w:code="9"/>
      <w:pgMar w:top="1729" w:right="567" w:bottom="1729" w:left="567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23C" w:rsidRDefault="005E323C" w:rsidP="00CF31BB">
      <w:r>
        <w:separator/>
      </w:r>
    </w:p>
  </w:endnote>
  <w:endnote w:type="continuationSeparator" w:id="0">
    <w:p w:rsidR="005E323C" w:rsidRDefault="005E323C" w:rsidP="00CF3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Book">
    <w:altName w:val="Corbel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23C" w:rsidRDefault="005E323C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23C" w:rsidRPr="007A5029" w:rsidRDefault="005E323C" w:rsidP="007A5029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23C" w:rsidRDefault="005E323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23C" w:rsidRDefault="005E323C" w:rsidP="00CF31BB">
      <w:r>
        <w:separator/>
      </w:r>
    </w:p>
  </w:footnote>
  <w:footnote w:type="continuationSeparator" w:id="0">
    <w:p w:rsidR="005E323C" w:rsidRDefault="005E323C" w:rsidP="00CF31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23C" w:rsidRDefault="005E323C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23C" w:rsidRPr="00835DE8" w:rsidRDefault="005E323C" w:rsidP="00410E03">
    <w:pPr>
      <w:pStyle w:val="En-tte"/>
      <w:jc w:val="right"/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65920" behindDoc="1" locked="0" layoutInCell="1" allowOverlap="1" wp14:anchorId="3587AA11" wp14:editId="5DDC111C">
              <wp:simplePos x="0" y="0"/>
              <wp:positionH relativeFrom="column">
                <wp:posOffset>-350520</wp:posOffset>
              </wp:positionH>
              <wp:positionV relativeFrom="paragraph">
                <wp:posOffset>-545465</wp:posOffset>
              </wp:positionV>
              <wp:extent cx="6858000" cy="8544969"/>
              <wp:effectExtent l="0" t="0" r="19050" b="8890"/>
              <wp:wrapNone/>
              <wp:docPr id="13" name="Groupe 13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58000" cy="8544969"/>
                        <a:chOff x="0" y="1230666"/>
                        <a:chExt cx="6858000" cy="8544969"/>
                      </a:xfrm>
                    </wpg:grpSpPr>
                    <wpg:grpSp>
                      <wpg:cNvPr id="2" name="Groupe 2"/>
                      <wpg:cNvGrpSpPr>
                        <a:grpSpLocks/>
                      </wpg:cNvGrpSpPr>
                      <wpg:grpSpPr>
                        <a:xfrm>
                          <a:off x="0" y="2762250"/>
                          <a:ext cx="6858000" cy="7013385"/>
                          <a:chOff x="-1" y="0"/>
                          <a:chExt cx="6858171" cy="7013397"/>
                        </a:xfrm>
                      </wpg:grpSpPr>
                      <wpg:grpSp>
                        <wpg:cNvPr id="9" name="Groupe 1"/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6854952" cy="7013397"/>
                            <a:chOff x="0" y="-14630"/>
                            <a:chExt cx="6854952" cy="7013397"/>
                          </a:xfrm>
                        </wpg:grpSpPr>
                        <wps:wsp>
                          <wps:cNvPr id="20" name="Rectangle"/>
                          <wps:cNvSpPr>
                            <a:spLocks/>
                          </wps:cNvSpPr>
                          <wps:spPr>
                            <a:xfrm>
                              <a:off x="73152" y="-14630"/>
                              <a:ext cx="6781800" cy="7013397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75000"/>
                                <a:alpha val="20000"/>
                              </a:schemeClr>
                            </a:solidFill>
                            <a:ln w="12700">
                              <a:miter lim="400000"/>
                            </a:ln>
                          </wps:spPr>
                          <wps:bodyPr lIns="38100" tIns="38100" rIns="38100" bIns="38100" anchor="ctr"/>
                        </wps:wsp>
                        <wps:wsp>
                          <wps:cNvPr id="21" name="Rectangle"/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6785610" cy="693547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>
                              <a:solidFill>
                                <a:schemeClr val="tx2">
                                  <a:alpha val="30000"/>
                                </a:schemeClr>
                              </a:solidFill>
                              <a:miter lim="400000"/>
                            </a:ln>
                          </wps:spPr>
                          <wps:bodyPr lIns="38100" tIns="38100" rIns="38100" bIns="38100" anchor="ctr"/>
                        </wps:wsp>
                      </wpg:grpSp>
                      <wps:wsp>
                        <wps:cNvPr id="22" name="Rectangle"/>
                        <wps:cNvSpPr>
                          <a:spLocks/>
                        </wps:cNvSpPr>
                        <wps:spPr>
                          <a:xfrm>
                            <a:off x="-1" y="0"/>
                            <a:ext cx="6858171" cy="38100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 w="12700">
                            <a:solidFill>
                              <a:schemeClr val="tx2"/>
                            </a:solidFill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</wpg:grpSp>
                    <wps:wsp>
                      <wps:cNvPr id="5" name="Rectangle 5"/>
                      <wps:cNvSpPr/>
                      <wps:spPr>
                        <a:xfrm>
                          <a:off x="0" y="1295400"/>
                          <a:ext cx="6858000" cy="1475712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2"/>
                            </a:gs>
                            <a:gs pos="100000">
                              <a:schemeClr val="tx2">
                                <a:lumMod val="60000"/>
                                <a:lumOff val="4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Image 10">
                          <a:extLst>
                            <a:ext uri="{C183D7F6-B498-43B3-948B-1728B52AA6E4}">
                              <adec:decorative xmlns:adec="http://schemas.microsoft.com/office/drawing/2017/decorative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    </a:ext>
                          </a:extLst>
                        </pic:cNvPr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1230666"/>
                          <a:ext cx="6854782" cy="157920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4" name="Rectangle à coins arrondis du même côté 14"/>
                      <wps:cNvSpPr/>
                      <wps:spPr>
                        <a:xfrm rot="10800000">
                          <a:off x="276225" y="1295400"/>
                          <a:ext cx="885819" cy="857227"/>
                        </a:xfrm>
                        <a:prstGeom prst="round2Same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4C3F228" id="Groupe 13" o:spid="_x0000_s1026" style="position:absolute;margin-left:-27.6pt;margin-top:-42.95pt;width:540pt;height:672.85pt;z-index:-251650560;mso-height-relative:margin" coordorigin=",12306" coordsize="68580,8544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P8c5rGuc5yNa1Fc5zlRGtaidVc5V6IiIifFQfqTbouLZ/oPw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">
              <v:group id="Groupe 2" o:spid="_x0000_s1027" style="position:absolute;top:27622;width:68580;height:70134" coordorigin="" coordsize="68581,701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v:group id="Groupe 1" o:spid="_x0000_s1028" style="position:absolute;width:68549;height:70133" coordorigin=",-146" coordsize="68549,701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rect id="Rectangle" o:spid="_x0000_s1029" style="position:absolute;left:731;top:-146;width:67818;height:701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dz3r0A&#10;AADbAAAADwAAAGRycy9kb3ducmV2LnhtbERPSwrCMBDdC94hjOBGNLULkdooKhS6EvwcYGjGttpM&#10;ShNrvb1ZCC4f75/uBtOInjpXW1awXEQgiAuray4V3K7ZfA3CeWSNjWVS8CEHu+14lGKi7ZvP1F98&#10;KUIIuwQVVN63iZSuqMigW9iWOHB32xn0AXal1B2+Q7hpZBxFK2mw5tBQYUvHiorn5WUUXGflOd9z&#10;o7NDHvef4+P1zPKTUtPJsN+A8DT4v/jnzrWCOKwPX8IPkN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UBdz3r0AAADbAAAADwAAAAAAAAAAAAAAAACYAgAAZHJzL2Rvd25yZXYu&#10;eG1sUEsFBgAAAAAEAAQA9QAAAIIDAAAAAA==&#10;" fillcolor="#17365d [2415]" stroked="f" strokeweight="1pt">
                    <v:fill opacity="13107f"/>
                    <v:stroke miterlimit="4"/>
                    <v:path arrowok="t"/>
                    <v:textbox inset="3pt,3pt,3pt,3pt"/>
                  </v:rect>
                  <v:rect id="Rectangle" o:spid="_x0000_s1030" style="position:absolute;width:67856;height:693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7yWcUA&#10;AADbAAAADwAAAGRycy9kb3ducmV2LnhtbESPQWvCQBSE74L/YXmF3nSjxdhGN0EKhSKKNLYUb4/s&#10;axLMvg3ZrYn/vlsQPA4z8w2zzgbTiAt1rrasYDaNQBAXVtdcKvg8vk2eQTiPrLGxTAqu5CBLx6M1&#10;Jtr2/EGX3JciQNglqKDyvk2kdEVFBt3UtsTB+7GdQR9kV0rdYR/gppHzKIqlwZrDQoUtvVZUnPNf&#10;o2BTv8Sn5e7LxN97vXw6HPV20WulHh+GzQqEp8Hfw7f2u1Ywn8H/l/ADZ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/vJZxQAAANsAAAAPAAAAAAAAAAAAAAAAAJgCAABkcnMv&#10;ZG93bnJldi54bWxQSwUGAAAAAAQABAD1AAAAigMAAAAA&#10;" fillcolor="window" strokecolor="#1f497d [3215]" strokeweight="1pt">
                    <v:stroke opacity="19789f" miterlimit="4"/>
                    <v:path arrowok="t"/>
                    <v:textbox inset="3pt,3pt,3pt,3pt"/>
                  </v:rect>
                </v:group>
                <v:rect id="Rectangle" o:spid="_x0000_s1031" style="position:absolute;width:68581;height: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4xwO8MA&#10;AADbAAAADwAAAGRycy9kb3ducmV2LnhtbESPQWvCQBSE74L/YXlCb7ox0Cqpq5RAmno0lvb6yL4m&#10;wezbmN0m6b93C4LHYWa+YXaHybRioN41lhWsVxEI4tLqhisFn+dsuQXhPLLG1jIp+CMHh/18tsNE&#10;25FPNBS+EgHCLkEFtfddIqUrazLoVrYjDt6P7Q36IPtK6h7HADetjKPoRRpsOCzU2FFaU3kpfo2C&#10;b9edTbrl5zS/XgqXZ++br2Os1NNiensF4Wnyj/C9/aEVxDH8fwk/QO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4xwO8MAAADbAAAADwAAAAAAAAAAAAAAAACYAgAAZHJzL2Rv&#10;d25yZXYueG1sUEsFBgAAAAAEAAQA9QAAAIgDAAAAAA==&#10;" fillcolor="#1f497d [3215]" strokecolor="#1f497d [3215]" strokeweight="1pt">
                  <v:stroke miterlimit="4"/>
                  <v:path arrowok="t"/>
                  <v:textbox inset="3pt,3pt,3pt,3pt"/>
                </v:rect>
              </v:group>
              <v:rect id="Rectangle 5" o:spid="_x0000_s1032" style="position:absolute;top:12954;width:68580;height:147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izrcMA&#10;AADaAAAADwAAAGRycy9kb3ducmV2LnhtbESPwWrDMBBE74X8g9hAb42cQtrgRDYhEFroKW4OyW2x&#10;NpYTa2Uk1Xb/vioUehxm5g2zLSfbiYF8aB0rWC4yEMS10y03Ck6fh6c1iBCRNXaOScE3BSiL2cMW&#10;c+1GPtJQxUYkCIccFZgY+1zKUBuyGBauJ07e1XmLMUnfSO1xTHDbyecse5EWW04LBnvaG6rv1ZdV&#10;cG5XVfOmx0sfhvoWlscPM/pXpR7n024DItIU/8N/7XetYAW/V9INkM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3izrcMAAADaAAAADwAAAAAAAAAAAAAAAACYAgAAZHJzL2Rv&#10;d25yZXYueG1sUEsFBgAAAAAEAAQA9QAAAIgDAAAAAA==&#10;" fillcolor="#1f497d [3215]" stroked="f" strokeweight="1pt">
                <v:fill color2="#548dd4 [1951]" rotate="t" angle="90" focus="100%" type="gradient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 10" o:spid="_x0000_s1033" type="#_x0000_t75" style="position:absolute;top:12306;width:68547;height:157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sBK97EAAAA2wAAAA8AAABkcnMvZG93bnJldi54bWxEj0FrwzAMhe+D/gejwW6rsxFGSeuWUljZ&#10;xi5L+wNErMamsZzGbpPt10+HwW4S7+m9T6vNFDp1oyH5yAae5gUo4iZaz62B4+H1cQEqZWSLXWQy&#10;8E0JNuvZ3QorG0f+oludWyUhnCo04HLuK61T4yhgmseeWLRTHAJmWYdW2wFHCQ+dfi6KFx3QszQ4&#10;7GnnqDnX12Dgs0xld3r37sPvr9P+px4v5WJrzMP9tF2CyjTlf/Pf9ZsVfKGXX2QAvf4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sBK97EAAAA2wAAAA8AAAAAAAAAAAAAAAAA&#10;nwIAAGRycy9kb3ducmV2LnhtbFBLBQYAAAAABAAEAPcAAACQAwAAAAA=&#10;">
                <v:imagedata r:id="rId2" o:title=""/>
                <v:path arrowok="t"/>
                <o:lock v:ext="edit" aspectratio="f"/>
              </v:shape>
              <v:shape id="Rectangle à coins arrondis du même côté 14" o:spid="_x0000_s1034" style="position:absolute;left:2762;top:12954;width:8858;height:8572;rotation:180;visibility:visible;mso-wrap-style:square;v-text-anchor:middle" coordsize="885819,857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oqgMEA&#10;AADbAAAADwAAAGRycy9kb3ducmV2LnhtbERPTWvCQBC9C/0PyxS8BN1opUjqKiUipEe10PY27I5J&#10;aHY2ZNcY/70rCN7m8T5ntRlsI3rqfO1YwWyagiDWztRcKvg+7iZLED4gG2wck4IredisX0YrzIy7&#10;8J76QyhFDGGfoYIqhDaT0uuKLPqpa4kjd3KdxRBhV0rT4SWG20bO0/RdWqw5NlTYUl6R/j+crYK8&#10;yGc/yP3p9/ilkyLZJn/67azU+HX4/AARaAhP8cNdmDh/Af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dKKoDBAAAA2wAAAA8AAAAAAAAAAAAAAAAAmAIAAGRycy9kb3du&#10;cmV2LnhtbFBLBQYAAAAABAAEAPUAAACGAwAAAAA=&#10;" path="m142874,l742945,v78907,,142874,63967,142874,142874l885819,857227r,l,857227r,l,142874c,63967,63967,,142874,xe" fillcolor="white [3212]" stroked="f" strokeweight="1pt">
                <v:path arrowok="t" o:connecttype="custom" o:connectlocs="142874,0;742945,0;885819,142874;885819,857227;885819,857227;0,857227;0,857227;0,142874;142874,0" o:connectangles="0,0,0,0,0,0,0,0,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23C" w:rsidRDefault="005E323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stylePaneSortMethod w:val="0000"/>
  <w:documentProtection w:edit="forms" w:enforcement="1" w:cryptProviderType="rsaAES" w:cryptAlgorithmClass="hash" w:cryptAlgorithmType="typeAny" w:cryptAlgorithmSid="14" w:cryptSpinCount="100000" w:hash="S25rypxKJKLglFgkqBSjPFSpxXo1WOmCU6Zk+JngUGm0FixbwIQEhTEAo+pXMNs2XmusOOfheGxiAnogH6pn0A==" w:salt="slxaS7wZmpIjuvzxYhWrpA==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424"/>
    <w:rsid w:val="0005135F"/>
    <w:rsid w:val="000520D1"/>
    <w:rsid w:val="00071FD6"/>
    <w:rsid w:val="000C75BF"/>
    <w:rsid w:val="000F2BA8"/>
    <w:rsid w:val="001034AB"/>
    <w:rsid w:val="00110721"/>
    <w:rsid w:val="001257F0"/>
    <w:rsid w:val="0016108E"/>
    <w:rsid w:val="00165DC9"/>
    <w:rsid w:val="001A199E"/>
    <w:rsid w:val="001C42C8"/>
    <w:rsid w:val="001F5242"/>
    <w:rsid w:val="00205FE0"/>
    <w:rsid w:val="0024556E"/>
    <w:rsid w:val="00246BBD"/>
    <w:rsid w:val="0025130C"/>
    <w:rsid w:val="00256391"/>
    <w:rsid w:val="002633EB"/>
    <w:rsid w:val="002642E9"/>
    <w:rsid w:val="00265218"/>
    <w:rsid w:val="002A1E2B"/>
    <w:rsid w:val="002C6ABD"/>
    <w:rsid w:val="002D3842"/>
    <w:rsid w:val="002F7669"/>
    <w:rsid w:val="003012F2"/>
    <w:rsid w:val="003071A0"/>
    <w:rsid w:val="0033637C"/>
    <w:rsid w:val="00337C0F"/>
    <w:rsid w:val="0035052D"/>
    <w:rsid w:val="00366F6D"/>
    <w:rsid w:val="003C7F79"/>
    <w:rsid w:val="003E0129"/>
    <w:rsid w:val="003F693D"/>
    <w:rsid w:val="00410E03"/>
    <w:rsid w:val="004150E1"/>
    <w:rsid w:val="00435E8C"/>
    <w:rsid w:val="004456B5"/>
    <w:rsid w:val="00463B35"/>
    <w:rsid w:val="00482917"/>
    <w:rsid w:val="004A0836"/>
    <w:rsid w:val="004C2F50"/>
    <w:rsid w:val="0050046B"/>
    <w:rsid w:val="00524D35"/>
    <w:rsid w:val="00542A22"/>
    <w:rsid w:val="005A6806"/>
    <w:rsid w:val="005D124E"/>
    <w:rsid w:val="005E323C"/>
    <w:rsid w:val="00616AC7"/>
    <w:rsid w:val="006228E7"/>
    <w:rsid w:val="00643F5A"/>
    <w:rsid w:val="00684557"/>
    <w:rsid w:val="006859BF"/>
    <w:rsid w:val="006A7299"/>
    <w:rsid w:val="006C7D64"/>
    <w:rsid w:val="006D0B5B"/>
    <w:rsid w:val="006D43A7"/>
    <w:rsid w:val="0071089C"/>
    <w:rsid w:val="00726E9D"/>
    <w:rsid w:val="00754909"/>
    <w:rsid w:val="007A5029"/>
    <w:rsid w:val="007B52D2"/>
    <w:rsid w:val="007C1F7D"/>
    <w:rsid w:val="007D4902"/>
    <w:rsid w:val="007E6CB8"/>
    <w:rsid w:val="00835DE8"/>
    <w:rsid w:val="00894723"/>
    <w:rsid w:val="008C5804"/>
    <w:rsid w:val="008D3EE1"/>
    <w:rsid w:val="009118D6"/>
    <w:rsid w:val="0091357E"/>
    <w:rsid w:val="00915359"/>
    <w:rsid w:val="00976836"/>
    <w:rsid w:val="009A4424"/>
    <w:rsid w:val="009E6AC6"/>
    <w:rsid w:val="009F4149"/>
    <w:rsid w:val="00A02846"/>
    <w:rsid w:val="00A3321A"/>
    <w:rsid w:val="00A73AE1"/>
    <w:rsid w:val="00AB2833"/>
    <w:rsid w:val="00AC7198"/>
    <w:rsid w:val="00AE3FB7"/>
    <w:rsid w:val="00B122BA"/>
    <w:rsid w:val="00B24287"/>
    <w:rsid w:val="00B45F61"/>
    <w:rsid w:val="00B60C9C"/>
    <w:rsid w:val="00B96F30"/>
    <w:rsid w:val="00BC1B68"/>
    <w:rsid w:val="00BE6B42"/>
    <w:rsid w:val="00BF5A49"/>
    <w:rsid w:val="00C5062A"/>
    <w:rsid w:val="00C50E6D"/>
    <w:rsid w:val="00C520D9"/>
    <w:rsid w:val="00C53755"/>
    <w:rsid w:val="00C57C29"/>
    <w:rsid w:val="00C84BD5"/>
    <w:rsid w:val="00CF31BB"/>
    <w:rsid w:val="00D4436A"/>
    <w:rsid w:val="00D832D3"/>
    <w:rsid w:val="00DB5CAA"/>
    <w:rsid w:val="00DE3C23"/>
    <w:rsid w:val="00E141F4"/>
    <w:rsid w:val="00E301A2"/>
    <w:rsid w:val="00E53AFF"/>
    <w:rsid w:val="00E57133"/>
    <w:rsid w:val="00E61D15"/>
    <w:rsid w:val="00E95A35"/>
    <w:rsid w:val="00EF5597"/>
    <w:rsid w:val="00EF6DBC"/>
    <w:rsid w:val="00EF7890"/>
    <w:rsid w:val="00F02022"/>
    <w:rsid w:val="00F27B67"/>
    <w:rsid w:val="00FB3407"/>
    <w:rsid w:val="00FC0271"/>
    <w:rsid w:val="00FD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Franklin Gothic Book" w:hAnsiTheme="minorHAnsi" w:cs="Times New Roman"/>
        <w:sz w:val="22"/>
        <w:szCs w:val="22"/>
        <w:lang w:val="fr-FR" w:eastAsia="en-US" w:bidi="ar-SA"/>
      </w:rPr>
    </w:rPrDefault>
    <w:pPrDefault>
      <w:pPr>
        <w:spacing w:after="16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D35"/>
  </w:style>
  <w:style w:type="paragraph" w:styleId="Titre1">
    <w:name w:val="heading 1"/>
    <w:basedOn w:val="Normal"/>
    <w:next w:val="Normal"/>
    <w:link w:val="Titre1Car"/>
    <w:uiPriority w:val="9"/>
    <w:semiHidden/>
    <w:qFormat/>
    <w:rsid w:val="00E61D15"/>
    <w:pPr>
      <w:keepNext/>
      <w:keepLines/>
      <w:spacing w:before="240" w:after="0"/>
      <w:jc w:val="left"/>
      <w:outlineLvl w:val="0"/>
    </w:pPr>
    <w:rPr>
      <w:rFonts w:asciiTheme="majorHAnsi" w:eastAsiaTheme="majorEastAsia" w:hAnsiTheme="majorHAnsi" w:cstheme="majorBidi"/>
      <w:color w:val="DAD08B" w:themeColor="accent1" w:themeShade="BF"/>
      <w:sz w:val="32"/>
      <w:szCs w:val="29"/>
      <w:lang w:val="en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rsid w:val="00BC1B68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E53AFF"/>
  </w:style>
  <w:style w:type="paragraph" w:styleId="Pieddepage">
    <w:name w:val="footer"/>
    <w:basedOn w:val="Normal"/>
    <w:link w:val="PieddepageCar"/>
    <w:uiPriority w:val="99"/>
    <w:semiHidden/>
    <w:rsid w:val="00BC1B68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53AFF"/>
  </w:style>
  <w:style w:type="table" w:styleId="Grilledutableau">
    <w:name w:val="Table Grid"/>
    <w:basedOn w:val="TableauNormal"/>
    <w:uiPriority w:val="39"/>
    <w:rsid w:val="00BC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qFormat/>
    <w:rsid w:val="00410E03"/>
    <w:pPr>
      <w:contextualSpacing/>
    </w:pPr>
    <w:rPr>
      <w:rFonts w:asciiTheme="majorHAnsi" w:eastAsia="Times New Roman" w:hAnsiTheme="majorHAnsi"/>
      <w:b/>
      <w:color w:val="FFFFFF"/>
      <w:spacing w:val="-10"/>
      <w:kern w:val="28"/>
      <w:sz w:val="32"/>
      <w:szCs w:val="56"/>
    </w:rPr>
  </w:style>
  <w:style w:type="character" w:customStyle="1" w:styleId="TitreCar">
    <w:name w:val="Titre Car"/>
    <w:link w:val="Titre"/>
    <w:rsid w:val="00410E03"/>
    <w:rPr>
      <w:rFonts w:asciiTheme="majorHAnsi" w:eastAsia="Times New Roman" w:hAnsiTheme="majorHAnsi"/>
      <w:b/>
      <w:color w:val="FFFFFF"/>
      <w:spacing w:val="-10"/>
      <w:kern w:val="28"/>
      <w:sz w:val="32"/>
      <w:szCs w:val="56"/>
    </w:rPr>
  </w:style>
  <w:style w:type="paragraph" w:styleId="NormalWeb">
    <w:name w:val="Normal (Web)"/>
    <w:basedOn w:val="Normal"/>
    <w:uiPriority w:val="99"/>
    <w:semiHidden/>
    <w:rsid w:val="00265218"/>
    <w:pPr>
      <w:spacing w:before="100" w:beforeAutospacing="1" w:afterAutospacing="1"/>
    </w:pPr>
    <w:rPr>
      <w:rFonts w:ascii="Times New Roman" w:eastAsia="Times New Roman" w:hAnsi="Times New Roman"/>
    </w:rPr>
  </w:style>
  <w:style w:type="paragraph" w:customStyle="1" w:styleId="Contacts">
    <w:name w:val="Contacts"/>
    <w:basedOn w:val="Normal"/>
    <w:uiPriority w:val="5"/>
    <w:qFormat/>
    <w:rsid w:val="009F4149"/>
    <w:pPr>
      <w:spacing w:after="100"/>
    </w:pPr>
    <w:rPr>
      <w:color w:val="1F497D" w:themeColor="text2"/>
      <w:sz w:val="20"/>
      <w:szCs w:val="20"/>
    </w:rPr>
  </w:style>
  <w:style w:type="character" w:styleId="Textedelespacerserv">
    <w:name w:val="Placeholder Text"/>
    <w:uiPriority w:val="99"/>
    <w:semiHidden/>
    <w:rsid w:val="00E53AFF"/>
    <w:rPr>
      <w:color w:val="808080"/>
    </w:rPr>
  </w:style>
  <w:style w:type="paragraph" w:customStyle="1" w:styleId="Texteengras">
    <w:name w:val="Texte en gras"/>
    <w:basedOn w:val="Normal"/>
    <w:uiPriority w:val="2"/>
    <w:qFormat/>
    <w:rsid w:val="00410E03"/>
    <w:pPr>
      <w:spacing w:after="120"/>
      <w:jc w:val="left"/>
    </w:pPr>
    <w:rPr>
      <w:b/>
      <w:bCs/>
      <w:color w:val="000000" w:themeColor="text1"/>
      <w:sz w:val="24"/>
    </w:rPr>
  </w:style>
  <w:style w:type="paragraph" w:customStyle="1" w:styleId="Texteengrasbleu">
    <w:name w:val="Texte en gras bleu"/>
    <w:basedOn w:val="Normal"/>
    <w:uiPriority w:val="4"/>
    <w:qFormat/>
    <w:rsid w:val="00410E03"/>
    <w:pPr>
      <w:spacing w:after="0"/>
    </w:pPr>
    <w:rPr>
      <w:b/>
      <w:bCs/>
      <w:color w:val="1F497D" w:themeColor="text2"/>
      <w:sz w:val="24"/>
    </w:rPr>
  </w:style>
  <w:style w:type="character" w:customStyle="1" w:styleId="Titre1Car">
    <w:name w:val="Titre 1 Car"/>
    <w:basedOn w:val="Policepardfaut"/>
    <w:link w:val="Titre1"/>
    <w:uiPriority w:val="9"/>
    <w:semiHidden/>
    <w:rsid w:val="00524D35"/>
    <w:rPr>
      <w:rFonts w:asciiTheme="majorHAnsi" w:eastAsiaTheme="majorEastAsia" w:hAnsiTheme="majorHAnsi" w:cstheme="majorBidi"/>
      <w:color w:val="DAD08B" w:themeColor="accent1" w:themeShade="BF"/>
      <w:sz w:val="32"/>
      <w:szCs w:val="29"/>
      <w:lang w:val="en-IN" w:bidi="hi-I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C580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580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7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2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3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5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1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1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1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6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4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1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02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4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6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47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0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0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87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1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6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7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9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7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4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31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5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8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5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84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1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27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6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6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7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0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0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0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7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2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85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2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6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4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7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4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5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9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2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3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84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16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57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4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36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1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9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1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5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5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77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10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0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2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64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2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0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67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0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85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0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08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1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08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1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3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7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9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4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3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16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45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49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7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5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5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0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8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35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1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44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2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1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2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24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6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8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9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1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2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2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7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5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1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6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0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ntrol" Target="activeX/activeX1.xml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5.wmf"/><Relationship Id="rId34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image" Target="media/image3.wmf"/><Relationship Id="rId25" Type="http://schemas.openxmlformats.org/officeDocument/2006/relationships/image" Target="media/image7.wmf"/><Relationship Id="rId33" Type="http://schemas.openxmlformats.org/officeDocument/2006/relationships/footer" Target="footer1.xml"/><Relationship Id="rId38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image" Target="media/image9.w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control" Target="activeX/activeX8.xml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control" Target="activeX/activeX3.xml"/><Relationship Id="rId23" Type="http://schemas.openxmlformats.org/officeDocument/2006/relationships/image" Target="media/image6.wmf"/><Relationship Id="rId28" Type="http://schemas.openxmlformats.org/officeDocument/2006/relationships/control" Target="activeX/activeX10.xml"/><Relationship Id="rId36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image" Target="media/image4.wmf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2.xml"/><Relationship Id="rId22" Type="http://schemas.openxmlformats.org/officeDocument/2006/relationships/control" Target="activeX/activeX7.xml"/><Relationship Id="rId27" Type="http://schemas.openxmlformats.org/officeDocument/2006/relationships/image" Target="media/image8.wmf"/><Relationship Id="rId30" Type="http://schemas.openxmlformats.org/officeDocument/2006/relationships/control" Target="activeX/activeX11.xml"/><Relationship Id="rId35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1.jpeg"/><Relationship Id="rId1" Type="http://schemas.openxmlformats.org/officeDocument/2006/relationships/image" Target="media/image10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CE\AppData\Roaming\Microsoft\Templates\Formulaire%20d&#8217;admission%20de%20client%20pour%20petite%20entreprise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45F9FF284BC4E6AB4FB0F327491A1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947C8F-C3F5-43B4-9B49-4FBBDA3E11B4}"/>
      </w:docPartPr>
      <w:docPartBody>
        <w:p w:rsidR="00014654" w:rsidRDefault="00977EB4" w:rsidP="00977EB4">
          <w:pPr>
            <w:pStyle w:val="C45F9FF284BC4E6AB4FB0F327491A12E"/>
          </w:pPr>
          <w:r w:rsidRPr="000F3AB0">
            <w:rPr>
              <w:rStyle w:val="Textedelespacerserv"/>
            </w:rPr>
            <w:t xml:space="preserve"> </w:t>
          </w:r>
        </w:p>
      </w:docPartBody>
    </w:docPart>
    <w:docPart>
      <w:docPartPr>
        <w:name w:val="A6E96AD76D75464E911DC5C111244D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E54F32-B1F9-44E1-A4D4-951F7F04AD15}"/>
      </w:docPartPr>
      <w:docPartBody>
        <w:p w:rsidR="00014654" w:rsidRDefault="00014654">
          <w:r w:rsidRPr="00B47DE9">
            <w:rPr>
              <w:rStyle w:val="Textedelespacerserv"/>
            </w:rPr>
            <w:t xml:space="preserve"> </w:t>
          </w:r>
        </w:p>
      </w:docPartBody>
    </w:docPart>
    <w:docPart>
      <w:docPartPr>
        <w:name w:val="272C89C067354877B3D1BAC651625B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0760E8-29DA-4B26-B277-6F94C0DC9696}"/>
      </w:docPartPr>
      <w:docPartBody>
        <w:p w:rsidR="00000000" w:rsidRDefault="00A87C4A">
          <w:r w:rsidRPr="002F772E">
            <w:rPr>
              <w:rStyle w:val="Textedelespacerserv"/>
            </w:rPr>
            <w:t xml:space="preserve"> </w:t>
          </w:r>
        </w:p>
      </w:docPartBody>
    </w:docPart>
    <w:docPart>
      <w:docPartPr>
        <w:name w:val="D80768F69491475FB8B41312F9DA93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0F10B3-3A91-478F-926E-36F8E63D46BC}"/>
      </w:docPartPr>
      <w:docPartBody>
        <w:p w:rsidR="00000000" w:rsidRDefault="00A87C4A">
          <w:r w:rsidRPr="002F772E">
            <w:rPr>
              <w:rStyle w:val="Textedelespacerserv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Book">
    <w:altName w:val="Corbel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EB4"/>
    <w:rsid w:val="00014654"/>
    <w:rsid w:val="00977EB4"/>
    <w:rsid w:val="00A8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4FE6725582EA4216803D35E6BBB6348E">
    <w:name w:val="4FE6725582EA4216803D35E6BBB6348E"/>
  </w:style>
  <w:style w:type="paragraph" w:customStyle="1" w:styleId="29D9175508C947FF8BE5D6C3D75FC9F5">
    <w:name w:val="29D9175508C947FF8BE5D6C3D75FC9F5"/>
  </w:style>
  <w:style w:type="paragraph" w:customStyle="1" w:styleId="17E01A25F622441DA611CAAA06D01FE6">
    <w:name w:val="17E01A25F622441DA611CAAA06D01FE6"/>
  </w:style>
  <w:style w:type="paragraph" w:customStyle="1" w:styleId="E289366C992344DD9EF430DF7A7B0EB4">
    <w:name w:val="E289366C992344DD9EF430DF7A7B0EB4"/>
  </w:style>
  <w:style w:type="paragraph" w:customStyle="1" w:styleId="42864A1B310B4987AA0D65EEA0D44CED">
    <w:name w:val="42864A1B310B4987AA0D65EEA0D44CED"/>
  </w:style>
  <w:style w:type="paragraph" w:customStyle="1" w:styleId="057A610136104E3E89A51BBA6ED985D3">
    <w:name w:val="057A610136104E3E89A51BBA6ED985D3"/>
  </w:style>
  <w:style w:type="paragraph" w:customStyle="1" w:styleId="D575B53DBA934C97AB795BCD55C71951">
    <w:name w:val="D575B53DBA934C97AB795BCD55C71951"/>
  </w:style>
  <w:style w:type="paragraph" w:customStyle="1" w:styleId="0039F4BE5E6648F485CBD3E887E71A1D">
    <w:name w:val="0039F4BE5E6648F485CBD3E887E71A1D"/>
  </w:style>
  <w:style w:type="paragraph" w:customStyle="1" w:styleId="400CCB91C2FB42F3A19F9CED6A471621">
    <w:name w:val="400CCB91C2FB42F3A19F9CED6A471621"/>
  </w:style>
  <w:style w:type="paragraph" w:customStyle="1" w:styleId="24718633FC7C43FFAC85F9292E8394AD">
    <w:name w:val="24718633FC7C43FFAC85F9292E8394AD"/>
  </w:style>
  <w:style w:type="paragraph" w:customStyle="1" w:styleId="437030AD1FA845168027398D3F0EFDAA">
    <w:name w:val="437030AD1FA845168027398D3F0EFDAA"/>
  </w:style>
  <w:style w:type="paragraph" w:customStyle="1" w:styleId="3426A0BFA78B42F99CAF95CF593CB1B9">
    <w:name w:val="3426A0BFA78B42F99CAF95CF593CB1B9"/>
  </w:style>
  <w:style w:type="paragraph" w:customStyle="1" w:styleId="0CEA43B7AB4245BABC79B01E54ABDF2E">
    <w:name w:val="0CEA43B7AB4245BABC79B01E54ABDF2E"/>
  </w:style>
  <w:style w:type="paragraph" w:customStyle="1" w:styleId="1A070F08633B4B6FAC9E21F90BC53405">
    <w:name w:val="1A070F08633B4B6FAC9E21F90BC53405"/>
  </w:style>
  <w:style w:type="paragraph" w:customStyle="1" w:styleId="F24E629E25BF47EAB7B0D1E67B7AEEB7">
    <w:name w:val="F24E629E25BF47EAB7B0D1E67B7AEEB7"/>
  </w:style>
  <w:style w:type="paragraph" w:customStyle="1" w:styleId="BD6657DC24BF41FB93EC084FEDEE9606">
    <w:name w:val="BD6657DC24BF41FB93EC084FEDEE9606"/>
  </w:style>
  <w:style w:type="paragraph" w:customStyle="1" w:styleId="02F9C64BDFE948219733EB0F2AF46EF0">
    <w:name w:val="02F9C64BDFE948219733EB0F2AF46EF0"/>
  </w:style>
  <w:style w:type="paragraph" w:customStyle="1" w:styleId="77178E35E2DA4B53B88D3BD994459AA2">
    <w:name w:val="77178E35E2DA4B53B88D3BD994459AA2"/>
  </w:style>
  <w:style w:type="paragraph" w:customStyle="1" w:styleId="CE26B1A11D0A4C7FB5EEEA603DD445A4">
    <w:name w:val="CE26B1A11D0A4C7FB5EEEA603DD445A4"/>
  </w:style>
  <w:style w:type="paragraph" w:customStyle="1" w:styleId="C585AEA40212400C826D44A3EF65018A">
    <w:name w:val="C585AEA40212400C826D44A3EF65018A"/>
  </w:style>
  <w:style w:type="paragraph" w:customStyle="1" w:styleId="B420D5AB812240F788AAC7DE01E2DEC8">
    <w:name w:val="B420D5AB812240F788AAC7DE01E2DEC8"/>
  </w:style>
  <w:style w:type="paragraph" w:customStyle="1" w:styleId="EEE834C44C924F518150BE7F4A913E47">
    <w:name w:val="EEE834C44C924F518150BE7F4A913E47"/>
  </w:style>
  <w:style w:type="character" w:styleId="Textedelespacerserv">
    <w:name w:val="Placeholder Text"/>
    <w:uiPriority w:val="99"/>
    <w:semiHidden/>
    <w:rsid w:val="00A87C4A"/>
    <w:rPr>
      <w:color w:val="808080"/>
    </w:rPr>
  </w:style>
  <w:style w:type="paragraph" w:customStyle="1" w:styleId="82E45586267541ECB82F0EB2C7F06785">
    <w:name w:val="82E45586267541ECB82F0EB2C7F06785"/>
    <w:rsid w:val="00977EB4"/>
  </w:style>
  <w:style w:type="paragraph" w:customStyle="1" w:styleId="AC881A9351084EF38E81678FD68BD4EA">
    <w:name w:val="AC881A9351084EF38E81678FD68BD4EA"/>
    <w:rsid w:val="00977EB4"/>
  </w:style>
  <w:style w:type="paragraph" w:customStyle="1" w:styleId="56DCD75C46B0452DAE153F09B7E88C85">
    <w:name w:val="56DCD75C46B0452DAE153F09B7E88C85"/>
    <w:rsid w:val="00977EB4"/>
  </w:style>
  <w:style w:type="paragraph" w:customStyle="1" w:styleId="2A762EC0C978468B93980ACF11F6DC01">
    <w:name w:val="2A762EC0C978468B93980ACF11F6DC01"/>
    <w:rsid w:val="00977EB4"/>
  </w:style>
  <w:style w:type="paragraph" w:customStyle="1" w:styleId="B28083732AE54485ABB5B92219A835E0">
    <w:name w:val="B28083732AE54485ABB5B92219A835E0"/>
    <w:rsid w:val="00977EB4"/>
  </w:style>
  <w:style w:type="paragraph" w:customStyle="1" w:styleId="536DBA4D4DB64EF3950D747279E3ADAA">
    <w:name w:val="536DBA4D4DB64EF3950D747279E3ADAA"/>
    <w:rsid w:val="00977EB4"/>
  </w:style>
  <w:style w:type="paragraph" w:customStyle="1" w:styleId="F3D504B2BAED43F18F79FEB20C76A223">
    <w:name w:val="F3D504B2BAED43F18F79FEB20C76A223"/>
    <w:rsid w:val="00977EB4"/>
  </w:style>
  <w:style w:type="paragraph" w:customStyle="1" w:styleId="5EB0DE09F5D24FB49B4486FD7FAB347E">
    <w:name w:val="5EB0DE09F5D24FB49B4486FD7FAB347E"/>
    <w:rsid w:val="00977EB4"/>
  </w:style>
  <w:style w:type="paragraph" w:customStyle="1" w:styleId="9923E005A78D47BF83B0AB0586B9296B">
    <w:name w:val="9923E005A78D47BF83B0AB0586B9296B"/>
    <w:rsid w:val="00977EB4"/>
  </w:style>
  <w:style w:type="paragraph" w:customStyle="1" w:styleId="EAD4F653EC8540D4BEA57461CEFE1E12">
    <w:name w:val="EAD4F653EC8540D4BEA57461CEFE1E12"/>
    <w:rsid w:val="00977EB4"/>
  </w:style>
  <w:style w:type="paragraph" w:customStyle="1" w:styleId="79D4DA3876A340B2B92EF93DDBD046B2">
    <w:name w:val="79D4DA3876A340B2B92EF93DDBD046B2"/>
    <w:rsid w:val="00977EB4"/>
  </w:style>
  <w:style w:type="paragraph" w:customStyle="1" w:styleId="FDD89D05B4744A27A0BAC4BF8D605D1F">
    <w:name w:val="FDD89D05B4744A27A0BAC4BF8D605D1F"/>
    <w:rsid w:val="00977EB4"/>
  </w:style>
  <w:style w:type="paragraph" w:customStyle="1" w:styleId="F9748922EFC44A00AD2E1993E6DC13C3">
    <w:name w:val="F9748922EFC44A00AD2E1993E6DC13C3"/>
    <w:rsid w:val="00977EB4"/>
  </w:style>
  <w:style w:type="paragraph" w:customStyle="1" w:styleId="3B400A71285741388291EAF5939F1758">
    <w:name w:val="3B400A71285741388291EAF5939F1758"/>
    <w:rsid w:val="00977EB4"/>
  </w:style>
  <w:style w:type="paragraph" w:customStyle="1" w:styleId="34DF89DCA57645C49C96390863A2B5FE">
    <w:name w:val="34DF89DCA57645C49C96390863A2B5FE"/>
    <w:rsid w:val="00977EB4"/>
  </w:style>
  <w:style w:type="paragraph" w:customStyle="1" w:styleId="2AE8ADEF86374AA1B2F173AAD9AD2C96">
    <w:name w:val="2AE8ADEF86374AA1B2F173AAD9AD2C96"/>
    <w:rsid w:val="00977EB4"/>
  </w:style>
  <w:style w:type="paragraph" w:customStyle="1" w:styleId="54DE004E46EA48319FF6115DBFE34EEE">
    <w:name w:val="54DE004E46EA48319FF6115DBFE34EEE"/>
    <w:rsid w:val="00977EB4"/>
  </w:style>
  <w:style w:type="paragraph" w:customStyle="1" w:styleId="EA7BBD0B27C0443F980BF80FFCBF05BB">
    <w:name w:val="EA7BBD0B27C0443F980BF80FFCBF05BB"/>
    <w:rsid w:val="00977EB4"/>
  </w:style>
  <w:style w:type="paragraph" w:customStyle="1" w:styleId="9337A146619D4362870041540424820D">
    <w:name w:val="9337A146619D4362870041540424820D"/>
    <w:rsid w:val="00977EB4"/>
  </w:style>
  <w:style w:type="paragraph" w:customStyle="1" w:styleId="1F4C5E80E3DB4EE99DFE6DD946B74119">
    <w:name w:val="1F4C5E80E3DB4EE99DFE6DD946B74119"/>
    <w:rsid w:val="00977EB4"/>
  </w:style>
  <w:style w:type="paragraph" w:customStyle="1" w:styleId="A8B2FD3D06984CA48FB25EFEEA6E4BB6">
    <w:name w:val="A8B2FD3D06984CA48FB25EFEEA6E4BB6"/>
    <w:rsid w:val="00977EB4"/>
  </w:style>
  <w:style w:type="paragraph" w:customStyle="1" w:styleId="25B7EBE1226B458C898C41C40B37400D">
    <w:name w:val="25B7EBE1226B458C898C41C40B37400D"/>
    <w:rsid w:val="00977EB4"/>
  </w:style>
  <w:style w:type="paragraph" w:customStyle="1" w:styleId="350424197540428CB4DFB003D0696281">
    <w:name w:val="350424197540428CB4DFB003D0696281"/>
    <w:rsid w:val="00977EB4"/>
  </w:style>
  <w:style w:type="paragraph" w:customStyle="1" w:styleId="E84705013B5D4CFAA7DF2ED09137924C">
    <w:name w:val="E84705013B5D4CFAA7DF2ED09137924C"/>
    <w:rsid w:val="00977EB4"/>
  </w:style>
  <w:style w:type="paragraph" w:customStyle="1" w:styleId="E436C2167BD94DC2A280F0066ACBADD4">
    <w:name w:val="E436C2167BD94DC2A280F0066ACBADD4"/>
    <w:rsid w:val="00977EB4"/>
  </w:style>
  <w:style w:type="paragraph" w:customStyle="1" w:styleId="E1E86E4003BB426280058DC86FEF96AC">
    <w:name w:val="E1E86E4003BB426280058DC86FEF96AC"/>
    <w:rsid w:val="00977EB4"/>
  </w:style>
  <w:style w:type="paragraph" w:customStyle="1" w:styleId="021D410EE5704378BDE30B52327ACDF0">
    <w:name w:val="021D410EE5704378BDE30B52327ACDF0"/>
    <w:rsid w:val="00977EB4"/>
  </w:style>
  <w:style w:type="paragraph" w:customStyle="1" w:styleId="9B1410E89111422582EF7E666481D530">
    <w:name w:val="9B1410E89111422582EF7E666481D530"/>
    <w:rsid w:val="00977EB4"/>
  </w:style>
  <w:style w:type="paragraph" w:customStyle="1" w:styleId="BE31740B101C46F7BF92D190EE995569">
    <w:name w:val="BE31740B101C46F7BF92D190EE995569"/>
    <w:rsid w:val="00977EB4"/>
  </w:style>
  <w:style w:type="paragraph" w:customStyle="1" w:styleId="3B0B6DE421894202BBBEC49CDD3D19BB">
    <w:name w:val="3B0B6DE421894202BBBEC49CDD3D19BB"/>
    <w:rsid w:val="00977EB4"/>
  </w:style>
  <w:style w:type="paragraph" w:customStyle="1" w:styleId="29C2CF579D6B4BD8B2E5BC28BBC446D2">
    <w:name w:val="29C2CF579D6B4BD8B2E5BC28BBC446D2"/>
    <w:rsid w:val="00977EB4"/>
  </w:style>
  <w:style w:type="paragraph" w:customStyle="1" w:styleId="A9AEB42316684C99B39E86B3DB3F65E2">
    <w:name w:val="A9AEB42316684C99B39E86B3DB3F65E2"/>
    <w:rsid w:val="00977EB4"/>
  </w:style>
  <w:style w:type="paragraph" w:customStyle="1" w:styleId="8B93754707AE40A0B46342175667AC44">
    <w:name w:val="8B93754707AE40A0B46342175667AC44"/>
    <w:rsid w:val="00977EB4"/>
  </w:style>
  <w:style w:type="paragraph" w:customStyle="1" w:styleId="F9B6DBD2392946BBBB3ECD4DF6FA475F">
    <w:name w:val="F9B6DBD2392946BBBB3ECD4DF6FA475F"/>
    <w:rsid w:val="00977EB4"/>
  </w:style>
  <w:style w:type="paragraph" w:customStyle="1" w:styleId="23762B76AED740378C5C32A267573B03">
    <w:name w:val="23762B76AED740378C5C32A267573B03"/>
    <w:rsid w:val="00977EB4"/>
  </w:style>
  <w:style w:type="paragraph" w:customStyle="1" w:styleId="0BDA89EE6CF145E9B252624E356A2D66">
    <w:name w:val="0BDA89EE6CF145E9B252624E356A2D66"/>
    <w:rsid w:val="00977EB4"/>
  </w:style>
  <w:style w:type="paragraph" w:customStyle="1" w:styleId="B881E72341F1480BAB72A46D7981AF41">
    <w:name w:val="B881E72341F1480BAB72A46D7981AF41"/>
    <w:rsid w:val="00977EB4"/>
  </w:style>
  <w:style w:type="paragraph" w:customStyle="1" w:styleId="DDB3C69376C340D4B6D613F2D21A4E75">
    <w:name w:val="DDB3C69376C340D4B6D613F2D21A4E75"/>
    <w:rsid w:val="00977EB4"/>
  </w:style>
  <w:style w:type="paragraph" w:customStyle="1" w:styleId="C8C0E520581A44A98B8D96BEDF55E91E">
    <w:name w:val="C8C0E520581A44A98B8D96BEDF55E91E"/>
    <w:rsid w:val="00977EB4"/>
  </w:style>
  <w:style w:type="paragraph" w:customStyle="1" w:styleId="F847138178354D16B46EC8E6294BDFE1">
    <w:name w:val="F847138178354D16B46EC8E6294BDFE1"/>
    <w:rsid w:val="00977EB4"/>
  </w:style>
  <w:style w:type="paragraph" w:customStyle="1" w:styleId="C5E706DF01394B2FABA58FB5E6E9B6D7">
    <w:name w:val="C5E706DF01394B2FABA58FB5E6E9B6D7"/>
    <w:rsid w:val="00977EB4"/>
  </w:style>
  <w:style w:type="paragraph" w:customStyle="1" w:styleId="285C3F81E6954E9FA4A9A5881003F1BB">
    <w:name w:val="285C3F81E6954E9FA4A9A5881003F1BB"/>
    <w:rsid w:val="00977EB4"/>
    <w:pPr>
      <w:spacing w:line="240" w:lineRule="auto"/>
      <w:contextualSpacing/>
      <w:jc w:val="center"/>
    </w:pPr>
    <w:rPr>
      <w:rFonts w:asciiTheme="majorHAnsi" w:eastAsia="Times New Roman" w:hAnsiTheme="majorHAnsi" w:cs="Times New Roman"/>
      <w:b/>
      <w:color w:val="FFFFFF"/>
      <w:spacing w:val="-10"/>
      <w:kern w:val="28"/>
      <w:sz w:val="32"/>
      <w:szCs w:val="56"/>
      <w:lang w:eastAsia="en-US"/>
    </w:rPr>
  </w:style>
  <w:style w:type="paragraph" w:customStyle="1" w:styleId="689EC3CC425A4DAF987665AA623DC59A">
    <w:name w:val="689EC3CC425A4DAF987665AA623DC59A"/>
    <w:rsid w:val="00977EB4"/>
  </w:style>
  <w:style w:type="paragraph" w:customStyle="1" w:styleId="D411C6A088E544409F25CC45E6AB463D">
    <w:name w:val="D411C6A088E544409F25CC45E6AB463D"/>
    <w:rsid w:val="00977EB4"/>
  </w:style>
  <w:style w:type="paragraph" w:customStyle="1" w:styleId="F3B7C2D3B527490FA26A21BECA62A762">
    <w:name w:val="F3B7C2D3B527490FA26A21BECA62A762"/>
    <w:rsid w:val="00977EB4"/>
  </w:style>
  <w:style w:type="paragraph" w:customStyle="1" w:styleId="E5A4A35E03C9431BBE650492D155832A">
    <w:name w:val="E5A4A35E03C9431BBE650492D155832A"/>
    <w:rsid w:val="00977EB4"/>
  </w:style>
  <w:style w:type="paragraph" w:customStyle="1" w:styleId="8FE84E6B3951424AB72EA7D5F4958FAD">
    <w:name w:val="8FE84E6B3951424AB72EA7D5F4958FAD"/>
    <w:rsid w:val="00977EB4"/>
  </w:style>
  <w:style w:type="paragraph" w:customStyle="1" w:styleId="285C3F81E6954E9FA4A9A5881003F1BB1">
    <w:name w:val="285C3F81E6954E9FA4A9A5881003F1BB1"/>
    <w:rsid w:val="00977EB4"/>
    <w:pPr>
      <w:spacing w:line="240" w:lineRule="auto"/>
      <w:contextualSpacing/>
      <w:jc w:val="center"/>
    </w:pPr>
    <w:rPr>
      <w:rFonts w:asciiTheme="majorHAnsi" w:eastAsia="Times New Roman" w:hAnsiTheme="majorHAnsi" w:cs="Times New Roman"/>
      <w:b/>
      <w:color w:val="FFFFFF"/>
      <w:spacing w:val="-10"/>
      <w:kern w:val="28"/>
      <w:sz w:val="32"/>
      <w:szCs w:val="56"/>
      <w:lang w:eastAsia="en-US"/>
    </w:rPr>
  </w:style>
  <w:style w:type="paragraph" w:customStyle="1" w:styleId="F3B5B1FDD2EB423EAA350D1A2846F343">
    <w:name w:val="F3B5B1FDD2EB423EAA350D1A2846F343"/>
    <w:rsid w:val="00977EB4"/>
    <w:pPr>
      <w:spacing w:after="120" w:line="240" w:lineRule="auto"/>
    </w:pPr>
    <w:rPr>
      <w:rFonts w:eastAsia="Franklin Gothic Book" w:cs="Times New Roman"/>
      <w:b/>
      <w:bCs/>
      <w:color w:val="000000" w:themeColor="text1"/>
      <w:sz w:val="24"/>
      <w:lang w:eastAsia="en-US"/>
    </w:rPr>
  </w:style>
  <w:style w:type="paragraph" w:customStyle="1" w:styleId="285C3F81E6954E9FA4A9A5881003F1BB2">
    <w:name w:val="285C3F81E6954E9FA4A9A5881003F1BB2"/>
    <w:rsid w:val="00977EB4"/>
    <w:pPr>
      <w:spacing w:line="240" w:lineRule="auto"/>
      <w:contextualSpacing/>
      <w:jc w:val="center"/>
    </w:pPr>
    <w:rPr>
      <w:rFonts w:asciiTheme="majorHAnsi" w:eastAsia="Times New Roman" w:hAnsiTheme="majorHAnsi" w:cs="Times New Roman"/>
      <w:b/>
      <w:color w:val="FFFFFF"/>
      <w:spacing w:val="-10"/>
      <w:kern w:val="28"/>
      <w:sz w:val="32"/>
      <w:szCs w:val="56"/>
      <w:lang w:eastAsia="en-US"/>
    </w:rPr>
  </w:style>
  <w:style w:type="paragraph" w:customStyle="1" w:styleId="F3B5B1FDD2EB423EAA350D1A2846F3431">
    <w:name w:val="F3B5B1FDD2EB423EAA350D1A2846F3431"/>
    <w:rsid w:val="00977EB4"/>
    <w:pPr>
      <w:spacing w:after="120" w:line="240" w:lineRule="auto"/>
    </w:pPr>
    <w:rPr>
      <w:rFonts w:eastAsia="Franklin Gothic Book" w:cs="Times New Roman"/>
      <w:b/>
      <w:bCs/>
      <w:color w:val="000000" w:themeColor="text1"/>
      <w:sz w:val="24"/>
      <w:lang w:eastAsia="en-US"/>
    </w:rPr>
  </w:style>
  <w:style w:type="paragraph" w:customStyle="1" w:styleId="285C3F81E6954E9FA4A9A5881003F1BB3">
    <w:name w:val="285C3F81E6954E9FA4A9A5881003F1BB3"/>
    <w:rsid w:val="00977EB4"/>
    <w:pPr>
      <w:spacing w:line="240" w:lineRule="auto"/>
      <w:contextualSpacing/>
      <w:jc w:val="center"/>
    </w:pPr>
    <w:rPr>
      <w:rFonts w:asciiTheme="majorHAnsi" w:eastAsia="Times New Roman" w:hAnsiTheme="majorHAnsi" w:cs="Times New Roman"/>
      <w:b/>
      <w:color w:val="FFFFFF"/>
      <w:spacing w:val="-10"/>
      <w:kern w:val="28"/>
      <w:sz w:val="32"/>
      <w:szCs w:val="56"/>
      <w:lang w:eastAsia="en-US"/>
    </w:rPr>
  </w:style>
  <w:style w:type="paragraph" w:customStyle="1" w:styleId="F3B5B1FDD2EB423EAA350D1A2846F3432">
    <w:name w:val="F3B5B1FDD2EB423EAA350D1A2846F3432"/>
    <w:rsid w:val="00977EB4"/>
    <w:pPr>
      <w:spacing w:after="120" w:line="240" w:lineRule="auto"/>
    </w:pPr>
    <w:rPr>
      <w:rFonts w:eastAsia="Franklin Gothic Book" w:cs="Times New Roman"/>
      <w:b/>
      <w:bCs/>
      <w:color w:val="000000" w:themeColor="text1"/>
      <w:sz w:val="24"/>
      <w:lang w:eastAsia="en-US"/>
    </w:rPr>
  </w:style>
  <w:style w:type="paragraph" w:customStyle="1" w:styleId="285C3F81E6954E9FA4A9A5881003F1BB4">
    <w:name w:val="285C3F81E6954E9FA4A9A5881003F1BB4"/>
    <w:rsid w:val="00977EB4"/>
    <w:pPr>
      <w:spacing w:line="240" w:lineRule="auto"/>
      <w:contextualSpacing/>
      <w:jc w:val="center"/>
    </w:pPr>
    <w:rPr>
      <w:rFonts w:asciiTheme="majorHAnsi" w:eastAsia="Times New Roman" w:hAnsiTheme="majorHAnsi" w:cs="Times New Roman"/>
      <w:b/>
      <w:color w:val="FFFFFF"/>
      <w:spacing w:val="-10"/>
      <w:kern w:val="28"/>
      <w:sz w:val="32"/>
      <w:szCs w:val="56"/>
      <w:lang w:eastAsia="en-US"/>
    </w:rPr>
  </w:style>
  <w:style w:type="paragraph" w:customStyle="1" w:styleId="2329CD9321AF4D22811C0E63D2F16FC0">
    <w:name w:val="2329CD9321AF4D22811C0E63D2F16FC0"/>
    <w:rsid w:val="00977EB4"/>
    <w:pPr>
      <w:spacing w:after="120" w:line="240" w:lineRule="auto"/>
    </w:pPr>
    <w:rPr>
      <w:rFonts w:eastAsia="Franklin Gothic Book" w:cs="Times New Roman"/>
      <w:b/>
      <w:bCs/>
      <w:color w:val="000000" w:themeColor="text1"/>
      <w:sz w:val="24"/>
      <w:lang w:eastAsia="en-US"/>
    </w:rPr>
  </w:style>
  <w:style w:type="paragraph" w:customStyle="1" w:styleId="285C3F81E6954E9FA4A9A5881003F1BB5">
    <w:name w:val="285C3F81E6954E9FA4A9A5881003F1BB5"/>
    <w:rsid w:val="00977EB4"/>
    <w:pPr>
      <w:spacing w:line="240" w:lineRule="auto"/>
      <w:contextualSpacing/>
      <w:jc w:val="center"/>
    </w:pPr>
    <w:rPr>
      <w:rFonts w:asciiTheme="majorHAnsi" w:eastAsia="Times New Roman" w:hAnsiTheme="majorHAnsi" w:cs="Times New Roman"/>
      <w:b/>
      <w:color w:val="FFFFFF"/>
      <w:spacing w:val="-10"/>
      <w:kern w:val="28"/>
      <w:sz w:val="32"/>
      <w:szCs w:val="56"/>
      <w:lang w:eastAsia="en-US"/>
    </w:rPr>
  </w:style>
  <w:style w:type="paragraph" w:customStyle="1" w:styleId="42E9B8B5A0004AD4989165F202B66EF3">
    <w:name w:val="42E9B8B5A0004AD4989165F202B66EF3"/>
    <w:rsid w:val="00977EB4"/>
    <w:pPr>
      <w:spacing w:after="120" w:line="240" w:lineRule="auto"/>
    </w:pPr>
    <w:rPr>
      <w:rFonts w:eastAsia="Franklin Gothic Book" w:cs="Times New Roman"/>
      <w:b/>
      <w:bCs/>
      <w:color w:val="000000" w:themeColor="text1"/>
      <w:sz w:val="24"/>
      <w:lang w:eastAsia="en-US"/>
    </w:rPr>
  </w:style>
  <w:style w:type="paragraph" w:customStyle="1" w:styleId="9AE96B81CC254FE5A899834ADF2188F7">
    <w:name w:val="9AE96B81CC254FE5A899834ADF2188F7"/>
    <w:rsid w:val="00977EB4"/>
    <w:pPr>
      <w:spacing w:line="240" w:lineRule="auto"/>
      <w:jc w:val="center"/>
    </w:pPr>
    <w:rPr>
      <w:rFonts w:eastAsia="Franklin Gothic Book" w:cs="Times New Roman"/>
      <w:lang w:eastAsia="en-US"/>
    </w:rPr>
  </w:style>
  <w:style w:type="paragraph" w:customStyle="1" w:styleId="6FBEC206227948F1935EBF754BC533A7">
    <w:name w:val="6FBEC206227948F1935EBF754BC533A7"/>
    <w:rsid w:val="00977EB4"/>
  </w:style>
  <w:style w:type="paragraph" w:customStyle="1" w:styleId="285C3F81E6954E9FA4A9A5881003F1BB6">
    <w:name w:val="285C3F81E6954E9FA4A9A5881003F1BB6"/>
    <w:rsid w:val="00977EB4"/>
    <w:pPr>
      <w:spacing w:line="240" w:lineRule="auto"/>
      <w:contextualSpacing/>
      <w:jc w:val="center"/>
    </w:pPr>
    <w:rPr>
      <w:rFonts w:asciiTheme="majorHAnsi" w:eastAsia="Times New Roman" w:hAnsiTheme="majorHAnsi" w:cs="Times New Roman"/>
      <w:b/>
      <w:color w:val="FFFFFF"/>
      <w:spacing w:val="-10"/>
      <w:kern w:val="28"/>
      <w:sz w:val="32"/>
      <w:szCs w:val="56"/>
      <w:lang w:eastAsia="en-US"/>
    </w:rPr>
  </w:style>
  <w:style w:type="paragraph" w:customStyle="1" w:styleId="285C3F81E6954E9FA4A9A5881003F1BB7">
    <w:name w:val="285C3F81E6954E9FA4A9A5881003F1BB7"/>
    <w:rsid w:val="00977EB4"/>
    <w:pPr>
      <w:spacing w:line="240" w:lineRule="auto"/>
      <w:contextualSpacing/>
      <w:jc w:val="center"/>
    </w:pPr>
    <w:rPr>
      <w:rFonts w:asciiTheme="majorHAnsi" w:eastAsia="Times New Roman" w:hAnsiTheme="majorHAnsi" w:cs="Times New Roman"/>
      <w:b/>
      <w:color w:val="FFFFFF"/>
      <w:spacing w:val="-10"/>
      <w:kern w:val="28"/>
      <w:sz w:val="32"/>
      <w:szCs w:val="56"/>
      <w:lang w:eastAsia="en-US"/>
    </w:rPr>
  </w:style>
  <w:style w:type="paragraph" w:customStyle="1" w:styleId="285C3F81E6954E9FA4A9A5881003F1BB8">
    <w:name w:val="285C3F81E6954E9FA4A9A5881003F1BB8"/>
    <w:rsid w:val="00977EB4"/>
    <w:pPr>
      <w:spacing w:line="240" w:lineRule="auto"/>
      <w:contextualSpacing/>
      <w:jc w:val="center"/>
    </w:pPr>
    <w:rPr>
      <w:rFonts w:asciiTheme="majorHAnsi" w:eastAsia="Times New Roman" w:hAnsiTheme="majorHAnsi" w:cs="Times New Roman"/>
      <w:b/>
      <w:color w:val="FFFFFF"/>
      <w:spacing w:val="-10"/>
      <w:kern w:val="28"/>
      <w:sz w:val="32"/>
      <w:szCs w:val="56"/>
      <w:lang w:eastAsia="en-US"/>
    </w:rPr>
  </w:style>
  <w:style w:type="paragraph" w:customStyle="1" w:styleId="285C3F81E6954E9FA4A9A5881003F1BB9">
    <w:name w:val="285C3F81E6954E9FA4A9A5881003F1BB9"/>
    <w:rsid w:val="00977EB4"/>
    <w:pPr>
      <w:spacing w:line="240" w:lineRule="auto"/>
      <w:contextualSpacing/>
      <w:jc w:val="center"/>
    </w:pPr>
    <w:rPr>
      <w:rFonts w:asciiTheme="majorHAnsi" w:eastAsia="Times New Roman" w:hAnsiTheme="majorHAnsi" w:cs="Times New Roman"/>
      <w:b/>
      <w:color w:val="FFFFFF"/>
      <w:spacing w:val="-10"/>
      <w:kern w:val="28"/>
      <w:sz w:val="32"/>
      <w:szCs w:val="56"/>
      <w:lang w:eastAsia="en-US"/>
    </w:rPr>
  </w:style>
  <w:style w:type="paragraph" w:customStyle="1" w:styleId="285C3F81E6954E9FA4A9A5881003F1BB10">
    <w:name w:val="285C3F81E6954E9FA4A9A5881003F1BB10"/>
    <w:rsid w:val="00977EB4"/>
    <w:pPr>
      <w:spacing w:line="240" w:lineRule="auto"/>
      <w:contextualSpacing/>
      <w:jc w:val="center"/>
    </w:pPr>
    <w:rPr>
      <w:rFonts w:asciiTheme="majorHAnsi" w:eastAsia="Times New Roman" w:hAnsiTheme="majorHAnsi" w:cs="Times New Roman"/>
      <w:b/>
      <w:color w:val="FFFFFF"/>
      <w:spacing w:val="-10"/>
      <w:kern w:val="28"/>
      <w:sz w:val="32"/>
      <w:szCs w:val="56"/>
      <w:lang w:eastAsia="en-US"/>
    </w:rPr>
  </w:style>
  <w:style w:type="paragraph" w:customStyle="1" w:styleId="285C3F81E6954E9FA4A9A5881003F1BB11">
    <w:name w:val="285C3F81E6954E9FA4A9A5881003F1BB11"/>
    <w:rsid w:val="00977EB4"/>
    <w:pPr>
      <w:spacing w:line="240" w:lineRule="auto"/>
      <w:contextualSpacing/>
      <w:jc w:val="center"/>
    </w:pPr>
    <w:rPr>
      <w:rFonts w:asciiTheme="majorHAnsi" w:eastAsia="Times New Roman" w:hAnsiTheme="majorHAnsi" w:cs="Times New Roman"/>
      <w:b/>
      <w:color w:val="FFFFFF"/>
      <w:spacing w:val="-10"/>
      <w:kern w:val="28"/>
      <w:sz w:val="32"/>
      <w:szCs w:val="56"/>
      <w:lang w:eastAsia="en-US"/>
    </w:rPr>
  </w:style>
  <w:style w:type="paragraph" w:customStyle="1" w:styleId="285C3F81E6954E9FA4A9A5881003F1BB12">
    <w:name w:val="285C3F81E6954E9FA4A9A5881003F1BB12"/>
    <w:rsid w:val="00977EB4"/>
    <w:pPr>
      <w:spacing w:line="240" w:lineRule="auto"/>
      <w:contextualSpacing/>
      <w:jc w:val="center"/>
    </w:pPr>
    <w:rPr>
      <w:rFonts w:asciiTheme="majorHAnsi" w:eastAsia="Times New Roman" w:hAnsiTheme="majorHAnsi" w:cs="Times New Roman"/>
      <w:b/>
      <w:color w:val="FFFFFF"/>
      <w:spacing w:val="-10"/>
      <w:kern w:val="28"/>
      <w:sz w:val="32"/>
      <w:szCs w:val="56"/>
      <w:lang w:eastAsia="en-US"/>
    </w:rPr>
  </w:style>
  <w:style w:type="paragraph" w:customStyle="1" w:styleId="285C3F81E6954E9FA4A9A5881003F1BB13">
    <w:name w:val="285C3F81E6954E9FA4A9A5881003F1BB13"/>
    <w:rsid w:val="00977EB4"/>
    <w:pPr>
      <w:spacing w:line="240" w:lineRule="auto"/>
      <w:contextualSpacing/>
      <w:jc w:val="center"/>
    </w:pPr>
    <w:rPr>
      <w:rFonts w:asciiTheme="majorHAnsi" w:eastAsia="Times New Roman" w:hAnsiTheme="majorHAnsi" w:cs="Times New Roman"/>
      <w:b/>
      <w:color w:val="FFFFFF"/>
      <w:spacing w:val="-10"/>
      <w:kern w:val="28"/>
      <w:sz w:val="32"/>
      <w:szCs w:val="56"/>
      <w:lang w:eastAsia="en-US"/>
    </w:rPr>
  </w:style>
  <w:style w:type="paragraph" w:customStyle="1" w:styleId="285C3F81E6954E9FA4A9A5881003F1BB14">
    <w:name w:val="285C3F81E6954E9FA4A9A5881003F1BB14"/>
    <w:rsid w:val="00977EB4"/>
    <w:pPr>
      <w:spacing w:line="240" w:lineRule="auto"/>
      <w:contextualSpacing/>
      <w:jc w:val="center"/>
    </w:pPr>
    <w:rPr>
      <w:rFonts w:asciiTheme="majorHAnsi" w:eastAsia="Times New Roman" w:hAnsiTheme="majorHAnsi" w:cs="Times New Roman"/>
      <w:b/>
      <w:color w:val="FFFFFF"/>
      <w:spacing w:val="-10"/>
      <w:kern w:val="28"/>
      <w:sz w:val="32"/>
      <w:szCs w:val="56"/>
      <w:lang w:eastAsia="en-US"/>
    </w:rPr>
  </w:style>
  <w:style w:type="paragraph" w:customStyle="1" w:styleId="8F2A9DA0E8724508B0421F174F0F799E">
    <w:name w:val="8F2A9DA0E8724508B0421F174F0F799E"/>
    <w:rsid w:val="00977EB4"/>
  </w:style>
  <w:style w:type="paragraph" w:customStyle="1" w:styleId="D41DD468E9FF4AFF9B2AA093ECED397B">
    <w:name w:val="D41DD468E9FF4AFF9B2AA093ECED397B"/>
    <w:rsid w:val="00977EB4"/>
  </w:style>
  <w:style w:type="paragraph" w:customStyle="1" w:styleId="007FB4638233459CA62114CA0D863BD4">
    <w:name w:val="007FB4638233459CA62114CA0D863BD4"/>
    <w:rsid w:val="00977EB4"/>
  </w:style>
  <w:style w:type="paragraph" w:customStyle="1" w:styleId="3AA336625CC34640A449623A39A8FFB0">
    <w:name w:val="3AA336625CC34640A449623A39A8FFB0"/>
    <w:rsid w:val="00977EB4"/>
  </w:style>
  <w:style w:type="paragraph" w:customStyle="1" w:styleId="C45F9FF284BC4E6AB4FB0F327491A12E">
    <w:name w:val="C45F9FF284BC4E6AB4FB0F327491A12E"/>
    <w:rsid w:val="00977EB4"/>
  </w:style>
  <w:style w:type="paragraph" w:customStyle="1" w:styleId="F7BA0B25032F4FAF969756CA022D8CA9">
    <w:name w:val="F7BA0B25032F4FAF969756CA022D8CA9"/>
    <w:rsid w:val="00014654"/>
  </w:style>
  <w:style w:type="paragraph" w:customStyle="1" w:styleId="C5044340A9EE45A392677FB7463FD184">
    <w:name w:val="C5044340A9EE45A392677FB7463FD184"/>
    <w:rsid w:val="00014654"/>
  </w:style>
  <w:style w:type="paragraph" w:customStyle="1" w:styleId="261A8C6C2ED24DA79D60129172CB506C">
    <w:name w:val="261A8C6C2ED24DA79D60129172CB506C"/>
    <w:rsid w:val="00014654"/>
  </w:style>
  <w:style w:type="paragraph" w:customStyle="1" w:styleId="89BFAA0FF14F49DD80B41144864D162E">
    <w:name w:val="89BFAA0FF14F49DD80B41144864D162E"/>
    <w:rsid w:val="00A87C4A"/>
  </w:style>
  <w:style w:type="paragraph" w:customStyle="1" w:styleId="862D203C516D41B3B309F4BBD965CE6F">
    <w:name w:val="862D203C516D41B3B309F4BBD965CE6F"/>
    <w:rsid w:val="00A87C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eme1">
  <a:themeElements>
    <a:clrScheme name="BUS_Activity Based Cost Track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7F5E6"/>
      </a:accent1>
      <a:accent2>
        <a:srgbClr val="333A56"/>
      </a:accent2>
      <a:accent3>
        <a:srgbClr val="52658F"/>
      </a:accent3>
      <a:accent4>
        <a:srgbClr val="E8E8E8"/>
      </a:accent4>
      <a:accent5>
        <a:srgbClr val="000000"/>
      </a:accent5>
      <a:accent6>
        <a:srgbClr val="8A8A8A"/>
      </a:accent6>
      <a:hlink>
        <a:srgbClr val="0096D2"/>
      </a:hlink>
      <a:folHlink>
        <a:srgbClr val="00578B"/>
      </a:folHlink>
    </a:clrScheme>
    <a:fontScheme name="BUS_Activity Based Cost Tracker">
      <a:majorFont>
        <a:latin typeface="Constantia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Dark" id="{D39323B7-B2D6-4C10-818B-A5CD4ACE85BD}" vid="{15FD9199-0511-4D87-8BFB-2FF3F0C5B5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Tags xmlns="Eid.wordAddin.CustomXmlPartStorage" guid="codesecret">
  <Header>
    <First/>
    <Default/>
    <Even/>
  </Header>
  <Body/>
  <Footer>
    <First/>
    <Default/>
    <Even/>
  </Footer>
</Tag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3C0E3DC-2249-4E26-B030-8E6ACECBD2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761C04-73BE-49D8-9BE4-DE11530A22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961353-E4F1-44B7-A7C9-D8417BF487C1}">
  <ds:schemaRefs>
    <ds:schemaRef ds:uri="Eid.wordAddin.CustomXmlPartStorage"/>
  </ds:schemaRefs>
</ds:datastoreItem>
</file>

<file path=customXml/itemProps4.xml><?xml version="1.0" encoding="utf-8"?>
<ds:datastoreItem xmlns:ds="http://schemas.openxmlformats.org/officeDocument/2006/customXml" ds:itemID="{44E182A5-01FE-47DC-9F56-AD00D2DEE96C}">
  <ds:schemaRefs>
    <ds:schemaRef ds:uri="http://schemas.openxmlformats.org/package/2006/metadata/core-properties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71af3243-3dd4-4a8d-8c0d-dd76da1f02a5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6BC31311-4DCA-4CC7-9539-5BAE38F2A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Formulaire d’admission de client pour petite entreprise.dotx</Template>
  <TotalTime>0</TotalTime>
  <Pages>1</Pages>
  <Words>108</Words>
  <Characters>598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2019-09-05T10:46:00Z</dcterms:created>
  <dcterms:modified xsi:type="dcterms:W3CDTF">2019-09-05T10:46:00Z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